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77FC" w14:textId="2B6B56E5" w:rsidR="009C4004" w:rsidRPr="00AF2DF2" w:rsidRDefault="009C4004" w:rsidP="00AF2DF2">
      <w:pPr>
        <w:pStyle w:val="NormalWeb"/>
        <w:spacing w:before="0" w:beforeAutospacing="0" w:after="0" w:afterAutospacing="0"/>
        <w:ind w:left="1191"/>
        <w:rPr>
          <w:rFonts w:ascii="Georgia" w:hAnsi="Georgia"/>
          <w:sz w:val="22"/>
          <w:szCs w:val="22"/>
        </w:rPr>
      </w:pPr>
      <w:bookmarkStart w:id="0" w:name="_MacBuGuideStaticData_1660H"/>
      <w:bookmarkStart w:id="1" w:name="_GoBack"/>
      <w:bookmarkEnd w:id="0"/>
      <w:bookmarkEnd w:id="1"/>
    </w:p>
    <w:sectPr w:rsidR="009C4004" w:rsidRPr="00AF2DF2" w:rsidSect="00700627">
      <w:headerReference w:type="default" r:id="rId11"/>
      <w:footerReference w:type="default" r:id="rId12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F2BFE" w14:textId="77777777" w:rsidR="00FE15E8" w:rsidRDefault="00FE15E8" w:rsidP="005F6032">
      <w:r>
        <w:separator/>
      </w:r>
    </w:p>
  </w:endnote>
  <w:endnote w:type="continuationSeparator" w:id="0">
    <w:p w14:paraId="573435AC" w14:textId="77777777" w:rsidR="00FE15E8" w:rsidRDefault="00FE15E8" w:rsidP="005F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6FF6" w14:textId="6622D61D" w:rsidR="00AF2DF2" w:rsidRDefault="00AF2DF2" w:rsidP="00050FE8">
    <w:pPr>
      <w:pStyle w:val="Prrafobsico"/>
      <w:spacing w:line="240" w:lineRule="auto"/>
      <w:ind w:firstLine="1191"/>
      <w:rPr>
        <w:rFonts w:ascii="Arial Bold" w:hAnsi="Arial Bold" w:cs="Arial Bold"/>
        <w:b/>
        <w:bCs/>
        <w:color w:val="000000" w:themeColor="text1"/>
        <w:sz w:val="20"/>
        <w:szCs w:val="20"/>
      </w:rPr>
    </w:pPr>
    <w:r w:rsidRPr="002277A2">
      <w:rPr>
        <w:rFonts w:ascii="Arial Bold" w:hAnsi="Arial Bold" w:cs="Arial Bold"/>
        <w:b/>
        <w:bCs/>
        <w:color w:val="000000" w:themeColor="text1"/>
        <w:sz w:val="20"/>
        <w:szCs w:val="20"/>
      </w:rPr>
      <w:t xml:space="preserve">Nombre </w:t>
    </w:r>
    <w:r w:rsidR="00050FE8" w:rsidRPr="002277A2">
      <w:rPr>
        <w:rFonts w:ascii="Arial Bold" w:hAnsi="Arial Bold" w:cs="Arial Bold"/>
        <w:b/>
        <w:bCs/>
        <w:color w:val="000000" w:themeColor="text1"/>
        <w:sz w:val="20"/>
        <w:szCs w:val="20"/>
      </w:rPr>
      <w:t xml:space="preserve">Vicerrectorado, área, </w:t>
    </w:r>
    <w:proofErr w:type="gramStart"/>
    <w:r w:rsidR="00050FE8" w:rsidRPr="002277A2">
      <w:rPr>
        <w:rFonts w:ascii="Arial Bold" w:hAnsi="Arial Bold" w:cs="Arial Bold"/>
        <w:b/>
        <w:bCs/>
        <w:color w:val="000000" w:themeColor="text1"/>
        <w:sz w:val="20"/>
        <w:szCs w:val="20"/>
      </w:rPr>
      <w:t>unidad,…</w:t>
    </w:r>
    <w:proofErr w:type="gramEnd"/>
  </w:p>
  <w:p w14:paraId="617D0BCC" w14:textId="79E0CD84" w:rsidR="0051012A" w:rsidRPr="002277A2" w:rsidRDefault="0051012A" w:rsidP="00050FE8">
    <w:pPr>
      <w:pStyle w:val="Prrafobsico"/>
      <w:spacing w:line="240" w:lineRule="auto"/>
      <w:ind w:firstLine="1191"/>
      <w:rPr>
        <w:rFonts w:ascii="Arial Bold" w:hAnsi="Arial Bold" w:cs="Arial Bold"/>
        <w:b/>
        <w:bCs/>
        <w:color w:val="000000" w:themeColor="text1"/>
        <w:sz w:val="20"/>
        <w:szCs w:val="20"/>
      </w:rPr>
    </w:pPr>
    <w:r>
      <w:rPr>
        <w:rFonts w:ascii="Arial Bold" w:hAnsi="Arial Bold" w:cs="Arial Bold"/>
        <w:b/>
        <w:bCs/>
        <w:color w:val="000000" w:themeColor="text1"/>
        <w:sz w:val="20"/>
        <w:szCs w:val="20"/>
      </w:rPr>
      <w:t>2</w:t>
    </w:r>
    <w:r w:rsidR="00905A9F">
      <w:rPr>
        <w:rFonts w:ascii="Arial Bold" w:hAnsi="Arial Bold" w:cs="Arial Bold"/>
        <w:b/>
        <w:bCs/>
        <w:color w:val="000000" w:themeColor="text1"/>
        <w:sz w:val="20"/>
        <w:szCs w:val="20"/>
      </w:rPr>
      <w:t>ª línea dependencia (si fuera necesario)</w:t>
    </w:r>
  </w:p>
  <w:p w14:paraId="0C7047CF" w14:textId="6EA435B1" w:rsidR="00050FE8" w:rsidRPr="002A0ED9" w:rsidRDefault="00050FE8" w:rsidP="00050FE8">
    <w:pPr>
      <w:pStyle w:val="Prrafobsico"/>
      <w:spacing w:line="240" w:lineRule="auto"/>
      <w:ind w:firstLine="1191"/>
      <w:rPr>
        <w:rFonts w:ascii="Arial" w:hAnsi="Arial" w:cs="Arial"/>
        <w:position w:val="2"/>
      </w:rPr>
    </w:pPr>
    <w:proofErr w:type="gramStart"/>
    <w:r>
      <w:rPr>
        <w:rFonts w:ascii="Arial" w:hAnsi="Arial" w:cs="Arial"/>
      </w:rPr>
      <w:t>Sede</w:t>
    </w:r>
    <w:r w:rsidRPr="002A0ED9">
      <w:rPr>
        <w:rFonts w:ascii="Arial" w:hAnsi="Arial" w:cs="Arial"/>
      </w:rPr>
      <w:t xml:space="preserve">  </w:t>
    </w:r>
    <w:r w:rsidRPr="002A0ED9">
      <w:rPr>
        <w:rFonts w:ascii="Arial" w:hAnsi="Arial" w:cs="Arial"/>
        <w:position w:val="2"/>
      </w:rPr>
      <w:t>|</w:t>
    </w:r>
    <w:proofErr w:type="gramEnd"/>
    <w:r w:rsidRPr="002A0ED9">
      <w:rPr>
        <w:rFonts w:ascii="Arial" w:hAnsi="Arial" w:cs="Arial"/>
      </w:rPr>
      <w:t xml:space="preserve">  </w:t>
    </w:r>
    <w:r>
      <w:rPr>
        <w:rFonts w:ascii="Arial" w:hAnsi="Arial" w:cs="Arial"/>
      </w:rPr>
      <w:t>dirección postal, nº</w:t>
    </w:r>
    <w:r w:rsidRPr="002A0ED9">
      <w:rPr>
        <w:rFonts w:ascii="Arial" w:hAnsi="Arial" w:cs="Arial"/>
      </w:rPr>
      <w:t xml:space="preserve">  </w:t>
    </w:r>
    <w:r w:rsidRPr="002A0ED9">
      <w:rPr>
        <w:rFonts w:ascii="Arial" w:hAnsi="Arial" w:cs="Arial"/>
        <w:position w:val="2"/>
      </w:rPr>
      <w:t>|</w:t>
    </w:r>
    <w:r w:rsidRPr="002A0ED9">
      <w:rPr>
        <w:rFonts w:ascii="Arial" w:hAnsi="Arial" w:cs="Arial"/>
      </w:rPr>
      <w:t xml:space="preserve">  </w:t>
    </w:r>
    <w:r>
      <w:rPr>
        <w:rFonts w:ascii="Arial" w:hAnsi="Arial" w:cs="Arial"/>
      </w:rPr>
      <w:t>XX</w:t>
    </w:r>
    <w:r w:rsidRPr="002A0ED9">
      <w:rPr>
        <w:rFonts w:ascii="Arial" w:hAnsi="Arial" w:cs="Arial"/>
      </w:rPr>
      <w:t xml:space="preserve">071 </w:t>
    </w:r>
    <w:r>
      <w:rPr>
        <w:rFonts w:ascii="Arial" w:hAnsi="Arial" w:cs="Arial"/>
      </w:rPr>
      <w:t>CIUDAD</w:t>
    </w:r>
    <w:r w:rsidRPr="002A0ED9">
      <w:rPr>
        <w:rFonts w:ascii="Arial" w:hAnsi="Arial" w:cs="Arial"/>
      </w:rPr>
      <w:t xml:space="preserve"> </w:t>
    </w:r>
  </w:p>
  <w:p w14:paraId="07970635" w14:textId="71B5F9F7" w:rsidR="00447926" w:rsidRPr="00050FE8" w:rsidRDefault="00BC0C89" w:rsidP="00BC0C89">
    <w:pPr>
      <w:pStyle w:val="Piedepgina"/>
      <w:ind w:firstLine="1191"/>
    </w:pPr>
    <w:r w:rsidRPr="002A0ED9">
      <w:t xml:space="preserve">Tel.: (+34) </w:t>
    </w:r>
    <w:r>
      <w:t>XX</w:t>
    </w:r>
    <w:r w:rsidRPr="002A0ED9">
      <w:t xml:space="preserve"> </w:t>
    </w:r>
    <w:r>
      <w:t xml:space="preserve">XXX </w:t>
    </w:r>
    <w:proofErr w:type="spellStart"/>
    <w:proofErr w:type="gramStart"/>
    <w:r>
      <w:t>XXX</w:t>
    </w:r>
    <w:proofErr w:type="spellEnd"/>
    <w:r w:rsidRPr="002A0ED9">
      <w:t xml:space="preserve">  </w:t>
    </w:r>
    <w:r w:rsidRPr="002A0ED9">
      <w:rPr>
        <w:position w:val="2"/>
      </w:rPr>
      <w:t>|</w:t>
    </w:r>
    <w:proofErr w:type="gramEnd"/>
    <w:r w:rsidRPr="002A0ED9">
      <w:rPr>
        <w:position w:val="2"/>
      </w:rPr>
      <w:t xml:space="preserve"> </w:t>
    </w:r>
    <w:r>
      <w:t xml:space="preserve"> </w:t>
    </w:r>
    <w:r w:rsidRPr="002A0ED9">
      <w:t xml:space="preserve">(+34) </w:t>
    </w:r>
    <w:r>
      <w:t>XX</w:t>
    </w:r>
    <w:r w:rsidRPr="002A0ED9">
      <w:t xml:space="preserve"> </w:t>
    </w:r>
    <w:r>
      <w:t xml:space="preserve">XXX </w:t>
    </w:r>
    <w:proofErr w:type="spellStart"/>
    <w:r>
      <w:t>XXX</w:t>
    </w:r>
    <w:proofErr w:type="spellEnd"/>
    <w:r w:rsidRPr="002A0ED9">
      <w:t xml:space="preserve">  </w:t>
    </w:r>
    <w:r w:rsidRPr="002A0ED9">
      <w:rPr>
        <w:position w:val="2"/>
      </w:rPr>
      <w:t xml:space="preserve">| </w:t>
    </w:r>
    <w:r>
      <w:t xml:space="preserve"> </w:t>
    </w:r>
    <w:r w:rsidR="00050FE8">
      <w:rPr>
        <w:position w:val="2"/>
      </w:rPr>
      <w:t>xxxx.xxxxx</w:t>
    </w:r>
    <w:r w:rsidR="00050FE8" w:rsidRPr="002A0ED9">
      <w:rPr>
        <w:position w:val="2"/>
      </w:rPr>
      <w:t xml:space="preserve">@uclm.es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765D2" w14:textId="77777777" w:rsidR="00FE15E8" w:rsidRDefault="00FE15E8" w:rsidP="005F6032">
      <w:r>
        <w:separator/>
      </w:r>
    </w:p>
  </w:footnote>
  <w:footnote w:type="continuationSeparator" w:id="0">
    <w:p w14:paraId="5A80EA35" w14:textId="77777777" w:rsidR="00FE15E8" w:rsidRDefault="00FE15E8" w:rsidP="005F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914C" w14:textId="77777777" w:rsidR="004E28F2" w:rsidRDefault="00274F38" w:rsidP="001D7674">
    <w:pPr>
      <w:pStyle w:val="Encabezado"/>
    </w:pPr>
    <w:r w:rsidRPr="001D7674">
      <w:rPr>
        <w:noProof/>
      </w:rPr>
      <w:drawing>
        <wp:inline distT="0" distB="0" distL="0" distR="0" wp14:anchorId="4A0ECDFB" wp14:editId="63F7648F">
          <wp:extent cx="2331460" cy="416686"/>
          <wp:effectExtent l="0" t="0" r="5715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1460" cy="41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A5733"/>
    <w:rsid w:val="000B63F9"/>
    <w:rsid w:val="000E3930"/>
    <w:rsid w:val="00107CBE"/>
    <w:rsid w:val="001411AE"/>
    <w:rsid w:val="00153EBD"/>
    <w:rsid w:val="00191176"/>
    <w:rsid w:val="001D0C02"/>
    <w:rsid w:val="001D7674"/>
    <w:rsid w:val="001F0209"/>
    <w:rsid w:val="00207BC8"/>
    <w:rsid w:val="002277A2"/>
    <w:rsid w:val="00254D0A"/>
    <w:rsid w:val="00265246"/>
    <w:rsid w:val="00273CAB"/>
    <w:rsid w:val="00274F38"/>
    <w:rsid w:val="002B16B8"/>
    <w:rsid w:val="00307349"/>
    <w:rsid w:val="003222BC"/>
    <w:rsid w:val="00323E2B"/>
    <w:rsid w:val="003477C1"/>
    <w:rsid w:val="00354DB6"/>
    <w:rsid w:val="003B7F63"/>
    <w:rsid w:val="003C2463"/>
    <w:rsid w:val="003C6304"/>
    <w:rsid w:val="003D0531"/>
    <w:rsid w:val="003E7268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1012A"/>
    <w:rsid w:val="005D7351"/>
    <w:rsid w:val="005F6032"/>
    <w:rsid w:val="00611F24"/>
    <w:rsid w:val="00620914"/>
    <w:rsid w:val="0063310D"/>
    <w:rsid w:val="006B3F22"/>
    <w:rsid w:val="006C34D9"/>
    <w:rsid w:val="006E01D9"/>
    <w:rsid w:val="006F2664"/>
    <w:rsid w:val="006F5F58"/>
    <w:rsid w:val="00700627"/>
    <w:rsid w:val="007609F0"/>
    <w:rsid w:val="007640C9"/>
    <w:rsid w:val="00772918"/>
    <w:rsid w:val="0078545D"/>
    <w:rsid w:val="00787628"/>
    <w:rsid w:val="00794C48"/>
    <w:rsid w:val="007A4B57"/>
    <w:rsid w:val="007C024F"/>
    <w:rsid w:val="007D6CE1"/>
    <w:rsid w:val="007F013B"/>
    <w:rsid w:val="00867594"/>
    <w:rsid w:val="00872224"/>
    <w:rsid w:val="008741EA"/>
    <w:rsid w:val="008A3584"/>
    <w:rsid w:val="008B4ADD"/>
    <w:rsid w:val="00905A9F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2068"/>
    <w:rsid w:val="009E56D0"/>
    <w:rsid w:val="009E7014"/>
    <w:rsid w:val="009F6C13"/>
    <w:rsid w:val="00A71FA7"/>
    <w:rsid w:val="00AB367B"/>
    <w:rsid w:val="00AC3FE0"/>
    <w:rsid w:val="00AF184C"/>
    <w:rsid w:val="00AF2DF2"/>
    <w:rsid w:val="00B1167B"/>
    <w:rsid w:val="00B23EEB"/>
    <w:rsid w:val="00B710F5"/>
    <w:rsid w:val="00B77512"/>
    <w:rsid w:val="00B96F45"/>
    <w:rsid w:val="00BC0C89"/>
    <w:rsid w:val="00C047FA"/>
    <w:rsid w:val="00C0482C"/>
    <w:rsid w:val="00C452D8"/>
    <w:rsid w:val="00CC481F"/>
    <w:rsid w:val="00CD121B"/>
    <w:rsid w:val="00CD34C4"/>
    <w:rsid w:val="00CF6871"/>
    <w:rsid w:val="00D02248"/>
    <w:rsid w:val="00D06CD3"/>
    <w:rsid w:val="00D6488A"/>
    <w:rsid w:val="00DA6D7A"/>
    <w:rsid w:val="00E00D30"/>
    <w:rsid w:val="00E57D8C"/>
    <w:rsid w:val="00E65006"/>
    <w:rsid w:val="00EA21EC"/>
    <w:rsid w:val="00EA53CC"/>
    <w:rsid w:val="00ED6070"/>
    <w:rsid w:val="00EF3674"/>
    <w:rsid w:val="00EF6A61"/>
    <w:rsid w:val="00F42E10"/>
    <w:rsid w:val="00F837A8"/>
    <w:rsid w:val="00FA5582"/>
    <w:rsid w:val="00FB19F9"/>
    <w:rsid w:val="00FE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9C400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idi-4/Desktop/TRABAJO%20PENDIENTE/IDENTIDAD_UCLM_2021/PAPEL_ADAPTABLE_UCL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2ACD7-33A1-1D43-B1A6-9B37FF51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PAPEL_ADAPTABLE_UCLM.dotx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Julio Ramón Sanz Melguizo</cp:lastModifiedBy>
  <cp:revision>2</cp:revision>
  <cp:lastPrinted>2014-02-26T12:54:00Z</cp:lastPrinted>
  <dcterms:created xsi:type="dcterms:W3CDTF">2021-02-18T13:17:00Z</dcterms:created>
  <dcterms:modified xsi:type="dcterms:W3CDTF">2021-02-18T13:17:00Z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