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E710" w14:textId="4F7D92FB" w:rsidR="00C6388A" w:rsidRPr="00242036" w:rsidRDefault="00C6388A" w:rsidP="00242036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</w:pPr>
      <w:r w:rsidRPr="00242036"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  <w:t>CERTIFICACIÓN DE MENCIÓN</w:t>
      </w:r>
      <w:r w:rsidR="00426BF7"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  <w:t xml:space="preserve"> “DOCTORADO</w:t>
      </w:r>
      <w:r w:rsidRPr="00242036"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  <w:t xml:space="preserve"> INTERNACIONAL</w:t>
      </w:r>
      <w:r w:rsidR="00426BF7"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  <w:t>”</w:t>
      </w:r>
    </w:p>
    <w:p w14:paraId="01143B71" w14:textId="77777777" w:rsidR="00C6388A" w:rsidRPr="00242036" w:rsidRDefault="00C6388A" w:rsidP="00242036">
      <w:pPr>
        <w:tabs>
          <w:tab w:val="left" w:pos="1688"/>
          <w:tab w:val="left" w:pos="8504"/>
        </w:tabs>
        <w:spacing w:line="240" w:lineRule="atLeast"/>
        <w:ind w:left="851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4380D49B" w14:textId="01958C38" w:rsidR="007457AD" w:rsidRDefault="00C6388A" w:rsidP="00242036">
      <w:pPr>
        <w:tabs>
          <w:tab w:val="left" w:pos="1688"/>
          <w:tab w:val="left" w:pos="8504"/>
        </w:tabs>
        <w:spacing w:line="240" w:lineRule="atLeast"/>
        <w:ind w:left="851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El </w:t>
      </w:r>
      <w:r w:rsidR="007457AD">
        <w:rPr>
          <w:rFonts w:asciiTheme="minorHAnsi" w:hAnsiTheme="minorHAnsi" w:cstheme="minorHAnsi"/>
          <w:color w:val="000000"/>
          <w:sz w:val="24"/>
          <w:szCs w:val="24"/>
          <w:lang w:val="es-ES"/>
        </w:rPr>
        <w:t>s</w:t>
      </w: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ecretario del tribunal</w:t>
      </w:r>
      <w:r w:rsidR="007457AD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de defensa de la tesis doctoral</w:t>
      </w:r>
      <w:r w:rsidR="00F95170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, de acuerdo con los datos que figuran en el anexo,</w:t>
      </w: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</w:t>
      </w:r>
    </w:p>
    <w:p w14:paraId="6130EC8D" w14:textId="77777777" w:rsidR="00002F26" w:rsidRDefault="00002F26" w:rsidP="00242036">
      <w:pPr>
        <w:tabs>
          <w:tab w:val="left" w:pos="1688"/>
          <w:tab w:val="left" w:pos="8504"/>
        </w:tabs>
        <w:spacing w:line="240" w:lineRule="atLeast"/>
        <w:ind w:left="851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0038FD73" w14:textId="59A5AA3D" w:rsidR="00C6388A" w:rsidRPr="00242036" w:rsidRDefault="007457AD" w:rsidP="00242036">
      <w:pPr>
        <w:tabs>
          <w:tab w:val="left" w:pos="1688"/>
          <w:tab w:val="left" w:pos="8504"/>
        </w:tabs>
        <w:spacing w:line="240" w:lineRule="atLeast"/>
        <w:ind w:left="851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CERTIFICA</w:t>
      </w:r>
      <w:r w:rsidR="00C6388A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:</w:t>
      </w:r>
    </w:p>
    <w:p w14:paraId="255FDC61" w14:textId="77777777" w:rsidR="00C6388A" w:rsidRPr="00242036" w:rsidRDefault="00C6388A" w:rsidP="00242036">
      <w:pPr>
        <w:tabs>
          <w:tab w:val="left" w:pos="1688"/>
          <w:tab w:val="left" w:pos="8504"/>
        </w:tabs>
        <w:spacing w:line="240" w:lineRule="atLeast"/>
        <w:ind w:left="851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69962BAB" w14:textId="77777777" w:rsidR="00C6388A" w:rsidRPr="00242036" w:rsidRDefault="00C6388A" w:rsidP="00242036">
      <w:pPr>
        <w:pStyle w:val="Prrafodelista"/>
        <w:numPr>
          <w:ilvl w:val="0"/>
          <w:numId w:val="6"/>
        </w:numPr>
        <w:tabs>
          <w:tab w:val="left" w:pos="1688"/>
          <w:tab w:val="left" w:pos="8504"/>
        </w:tabs>
        <w:spacing w:line="240" w:lineRule="atLeast"/>
        <w:ind w:left="1418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Que durante el periodo de formación necesario para la obtención del título de doctor, el doctorando ha realizado una estancia mínima de tres meses fuera de España (en uno o en varios periodos de al menos un mes de duración) en una institución de enseñanza superior o centro de investigación de prestigio, cursando estudios o realizando trabajos de investigación. </w:t>
      </w:r>
    </w:p>
    <w:p w14:paraId="41163CED" w14:textId="77777777" w:rsidR="00C6388A" w:rsidRPr="00242036" w:rsidRDefault="00C6388A" w:rsidP="00242036">
      <w:pPr>
        <w:tabs>
          <w:tab w:val="left" w:pos="1688"/>
          <w:tab w:val="left" w:pos="8504"/>
        </w:tabs>
        <w:spacing w:line="240" w:lineRule="atLeast"/>
        <w:ind w:left="1418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0D2C28F7" w14:textId="77777777" w:rsidR="00C6388A" w:rsidRPr="00242036" w:rsidRDefault="00C6388A" w:rsidP="00242036">
      <w:pPr>
        <w:pStyle w:val="Prrafodelista"/>
        <w:numPr>
          <w:ilvl w:val="0"/>
          <w:numId w:val="6"/>
        </w:numPr>
        <w:tabs>
          <w:tab w:val="left" w:pos="1688"/>
          <w:tab w:val="left" w:pos="8504"/>
        </w:tabs>
        <w:spacing w:line="240" w:lineRule="atLeast"/>
        <w:ind w:left="1418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Que al menos un experto perteneciente a alguna institución de educación superior o centro de investigación no española, con el título de doctor, y distinto del responsable de la estancia realizada por el doctorando, ha formado parte del tribunal evaluador de la tesis.</w:t>
      </w:r>
    </w:p>
    <w:p w14:paraId="722C4F8A" w14:textId="77777777" w:rsidR="00C6388A" w:rsidRPr="00242036" w:rsidRDefault="00C6388A" w:rsidP="00242036">
      <w:pPr>
        <w:pStyle w:val="Prrafodelista"/>
        <w:ind w:left="1418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28F449BC" w14:textId="77777777" w:rsidR="00C6388A" w:rsidRPr="00242036" w:rsidRDefault="00C6388A" w:rsidP="00242036">
      <w:pPr>
        <w:pStyle w:val="Prrafodelista"/>
        <w:numPr>
          <w:ilvl w:val="0"/>
          <w:numId w:val="6"/>
        </w:numPr>
        <w:tabs>
          <w:tab w:val="left" w:pos="1688"/>
          <w:tab w:val="left" w:pos="8504"/>
        </w:tabs>
        <w:spacing w:line="240" w:lineRule="atLeast"/>
        <w:ind w:left="1418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Que la tesis</w:t>
      </w:r>
      <w:r w:rsidR="00497BC0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ha</w:t>
      </w: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sido informada por un mínimo de dos expertos doctores pertenecientes a alguna institución de educación superior o instituto de investigación no española</w:t>
      </w:r>
      <w:r w:rsidR="00497BC0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.</w:t>
      </w:r>
    </w:p>
    <w:p w14:paraId="3EBD7AA7" w14:textId="77777777" w:rsidR="00C6388A" w:rsidRPr="00242036" w:rsidRDefault="00C6388A" w:rsidP="00242036">
      <w:pPr>
        <w:tabs>
          <w:tab w:val="left" w:pos="1688"/>
          <w:tab w:val="left" w:pos="8504"/>
        </w:tabs>
        <w:spacing w:line="240" w:lineRule="atLeast"/>
        <w:ind w:left="1418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06172BD8" w14:textId="77777777" w:rsidR="00C6388A" w:rsidRPr="00242036" w:rsidRDefault="00C6388A" w:rsidP="00242036">
      <w:pPr>
        <w:pStyle w:val="Prrafodelista"/>
        <w:numPr>
          <w:ilvl w:val="0"/>
          <w:numId w:val="6"/>
        </w:numPr>
        <w:tabs>
          <w:tab w:val="left" w:pos="1688"/>
          <w:tab w:val="left" w:pos="8504"/>
        </w:tabs>
        <w:spacing w:line="240" w:lineRule="atLeast"/>
        <w:ind w:left="1418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Que parte de la tesis doctoral, al menos el resumen y las conclusiones, se ha redactado y se ha presentado en una de las lenguas habituales para la comunicación científica en su campo de conocimiento, distinta a cualquiera de las lenguas oficiales en España. Esta norma no </w:t>
      </w:r>
      <w:proofErr w:type="gramStart"/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será de aplicación</w:t>
      </w:r>
      <w:proofErr w:type="gramEnd"/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en caso de que se otorgue la Mención Internacional, cuando las estancias, informes y expertos procedan de un país de habla hispana.</w:t>
      </w:r>
    </w:p>
    <w:p w14:paraId="41F9A269" w14:textId="77777777" w:rsidR="00C6388A" w:rsidRPr="00242036" w:rsidRDefault="00C6388A" w:rsidP="00242036">
      <w:pPr>
        <w:tabs>
          <w:tab w:val="left" w:pos="1688"/>
          <w:tab w:val="left" w:pos="8504"/>
        </w:tabs>
        <w:spacing w:line="240" w:lineRule="atLeast"/>
        <w:ind w:left="1418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20D85EAD" w14:textId="77777777" w:rsidR="00C6388A" w:rsidRPr="00242036" w:rsidRDefault="00C6388A" w:rsidP="00242036">
      <w:pPr>
        <w:tabs>
          <w:tab w:val="left" w:pos="1688"/>
          <w:tab w:val="left" w:pos="8504"/>
        </w:tabs>
        <w:spacing w:line="240" w:lineRule="atLeast"/>
        <w:ind w:left="851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Por tanto, y teniendo en cuenta el visto bueno de la Comisión Académica del Programa de Doctorado,</w:t>
      </w:r>
    </w:p>
    <w:p w14:paraId="27B4E618" w14:textId="77777777" w:rsidR="00C6388A" w:rsidRPr="00242036" w:rsidRDefault="00C6388A" w:rsidP="00242036">
      <w:pPr>
        <w:tabs>
          <w:tab w:val="left" w:pos="1688"/>
          <w:tab w:val="left" w:pos="8504"/>
        </w:tabs>
        <w:spacing w:line="240" w:lineRule="atLeast"/>
        <w:ind w:left="851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61EBF8FD" w14:textId="4F94EE62" w:rsidR="00C6388A" w:rsidRPr="00242036" w:rsidRDefault="00C6388A" w:rsidP="006A22EE">
      <w:pPr>
        <w:pStyle w:val="Prrafodelista"/>
        <w:numPr>
          <w:ilvl w:val="0"/>
          <w:numId w:val="6"/>
        </w:numPr>
        <w:tabs>
          <w:tab w:val="left" w:pos="1688"/>
          <w:tab w:val="left" w:pos="8504"/>
        </w:tabs>
        <w:spacing w:line="240" w:lineRule="atLeast"/>
        <w:ind w:left="1560" w:right="-1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Procede otorgar la </w:t>
      </w:r>
      <w:r w:rsidR="00002F26">
        <w:rPr>
          <w:rFonts w:asciiTheme="minorHAnsi" w:hAnsiTheme="minorHAnsi" w:cstheme="minorHAnsi"/>
          <w:color w:val="000000"/>
          <w:sz w:val="24"/>
          <w:szCs w:val="24"/>
          <w:lang w:val="es-ES"/>
        </w:rPr>
        <w:t>M</w:t>
      </w: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ención de “Doctor</w:t>
      </w:r>
      <w:r w:rsidR="002A1AE8">
        <w:rPr>
          <w:rFonts w:asciiTheme="minorHAnsi" w:hAnsiTheme="minorHAnsi" w:cstheme="minorHAnsi"/>
          <w:color w:val="000000"/>
          <w:sz w:val="24"/>
          <w:szCs w:val="24"/>
          <w:lang w:val="es-ES"/>
        </w:rPr>
        <w:t>ado</w:t>
      </w: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Internacional” a: </w:t>
      </w:r>
    </w:p>
    <w:p w14:paraId="34BBECAF" w14:textId="77777777" w:rsidR="00C6388A" w:rsidRPr="00002F26" w:rsidRDefault="00C6388A" w:rsidP="006A22EE">
      <w:pPr>
        <w:pStyle w:val="Prrafodelista"/>
        <w:tabs>
          <w:tab w:val="left" w:pos="8504"/>
        </w:tabs>
        <w:spacing w:line="240" w:lineRule="atLeast"/>
        <w:ind w:left="1560" w:right="-1"/>
        <w:jc w:val="both"/>
        <w:rPr>
          <w:rFonts w:asciiTheme="minorHAnsi" w:hAnsiTheme="minorHAnsi" w:cstheme="minorHAnsi"/>
          <w:color w:val="000000"/>
          <w:sz w:val="12"/>
          <w:szCs w:val="12"/>
          <w:lang w:val="es-ES"/>
        </w:rPr>
      </w:pPr>
    </w:p>
    <w:p w14:paraId="2873C932" w14:textId="32CC20B3" w:rsidR="00C6388A" w:rsidRPr="00242036" w:rsidRDefault="00C6388A" w:rsidP="006A22EE">
      <w:pPr>
        <w:tabs>
          <w:tab w:val="left" w:pos="8504"/>
        </w:tabs>
        <w:spacing w:line="240" w:lineRule="atLeast"/>
        <w:ind w:left="1560" w:right="-1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>D/</w:t>
      </w:r>
      <w:proofErr w:type="gramStart"/>
      <w:r w:rsidRPr="00242036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>Dª</w:t>
      </w:r>
      <w:r w:rsidR="003C219A" w:rsidRPr="00242036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 xml:space="preserve"> </w:t>
      </w:r>
      <w:r w:rsidR="005E7FE0" w:rsidRPr="00242036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>:</w:t>
      </w:r>
      <w:proofErr w:type="gramEnd"/>
      <w:r w:rsidR="006A22EE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 xml:space="preserve"> …………………………………………………………………</w:t>
      </w:r>
      <w:r w:rsidR="00002F26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>…………………………..</w:t>
      </w:r>
      <w:r w:rsidR="006A22EE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>………..</w:t>
      </w:r>
    </w:p>
    <w:p w14:paraId="7CFA51E9" w14:textId="77777777" w:rsidR="006C13A0" w:rsidRPr="00242036" w:rsidRDefault="006C13A0" w:rsidP="00C6388A">
      <w:pPr>
        <w:tabs>
          <w:tab w:val="left" w:pos="851"/>
          <w:tab w:val="left" w:pos="8504"/>
          <w:tab w:val="left" w:leader="underscore" w:pos="9923"/>
        </w:tabs>
        <w:spacing w:line="240" w:lineRule="atLeast"/>
        <w:ind w:right="-1"/>
        <w:jc w:val="center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</w:p>
    <w:p w14:paraId="2A25542D" w14:textId="79AFAB1C" w:rsidR="00C6388A" w:rsidRPr="00242036" w:rsidRDefault="006C13A0" w:rsidP="00E34343">
      <w:pPr>
        <w:tabs>
          <w:tab w:val="left" w:pos="851"/>
          <w:tab w:val="left" w:pos="8504"/>
          <w:tab w:val="left" w:leader="underscore" w:pos="9923"/>
        </w:tabs>
        <w:spacing w:line="240" w:lineRule="atLeast"/>
        <w:ind w:left="851" w:right="-1"/>
        <w:jc w:val="center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En</w:t>
      </w:r>
      <w:r w:rsidR="005E7FE0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</w:t>
      </w:r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>………………………</w:t>
      </w: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>,</w:t>
      </w:r>
      <w:r w:rsidR="003064CE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</w:t>
      </w:r>
      <w:r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a </w:t>
      </w:r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>…….</w:t>
      </w:r>
      <w:r w:rsidR="005E7FE0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de </w:t>
      </w:r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>……</w:t>
      </w:r>
      <w:proofErr w:type="gramStart"/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>…….</w:t>
      </w:r>
      <w:proofErr w:type="gramEnd"/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>…………..</w:t>
      </w:r>
      <w:r w:rsidR="005E7FE0" w:rsidRPr="00242036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de</w:t>
      </w:r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</w:t>
      </w:r>
      <w:proofErr w:type="gramStart"/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>20..</w:t>
      </w:r>
      <w:proofErr w:type="gramEnd"/>
      <w:r w:rsidR="0042733E">
        <w:rPr>
          <w:rFonts w:asciiTheme="minorHAnsi" w:hAnsiTheme="minorHAnsi" w:cstheme="minorHAnsi"/>
          <w:color w:val="000000"/>
          <w:sz w:val="24"/>
          <w:szCs w:val="24"/>
          <w:lang w:val="es-ES"/>
        </w:rPr>
        <w:t>…</w:t>
      </w:r>
    </w:p>
    <w:p w14:paraId="751B17FD" w14:textId="77777777" w:rsidR="006C13A0" w:rsidRPr="00242036" w:rsidRDefault="006C13A0" w:rsidP="00BE4F4C">
      <w:pPr>
        <w:tabs>
          <w:tab w:val="left" w:leader="underscore" w:pos="3119"/>
        </w:tabs>
        <w:ind w:right="5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893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418"/>
      </w:tblGrid>
      <w:tr w:rsidR="004A52F3" w:rsidRPr="004A52F3" w14:paraId="411D976C" w14:textId="77777777" w:rsidTr="00265B0E">
        <w:tc>
          <w:tcPr>
            <w:tcW w:w="1276" w:type="dxa"/>
          </w:tcPr>
          <w:p w14:paraId="57D58C75" w14:textId="04E484F6" w:rsidR="004A52F3" w:rsidRPr="004A52F3" w:rsidRDefault="004A52F3" w:rsidP="00DB126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367A4A55" w14:textId="5F6F4410" w:rsidR="004A52F3" w:rsidRPr="004A52F3" w:rsidRDefault="004A52F3" w:rsidP="00DB126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4A52F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  <w:t xml:space="preserve">EL/LA </w:t>
            </w:r>
            <w:r w:rsidR="00265B0E" w:rsidRPr="004A52F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  <w:t>SECRETARIO/A</w:t>
            </w:r>
          </w:p>
          <w:p w14:paraId="0C8272F4" w14:textId="51956E84" w:rsidR="004A52F3" w:rsidRDefault="004A52F3" w:rsidP="00DB126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14:paraId="6CBDA49A" w14:textId="640A3B0E" w:rsidR="004A52F3" w:rsidRDefault="004A52F3" w:rsidP="00DB126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14:paraId="77887ACC" w14:textId="77777777" w:rsidR="00902C11" w:rsidRPr="004A52F3" w:rsidRDefault="00902C11" w:rsidP="00DB126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14:paraId="0380A67A" w14:textId="77777777" w:rsidR="004A52F3" w:rsidRPr="004A52F3" w:rsidRDefault="004A52F3" w:rsidP="00DB126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4A52F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  <w:t>Fdo.: …………………………………</w:t>
            </w:r>
          </w:p>
        </w:tc>
        <w:tc>
          <w:tcPr>
            <w:tcW w:w="1418" w:type="dxa"/>
          </w:tcPr>
          <w:p w14:paraId="0A0A1D95" w14:textId="4A9302F0" w:rsidR="004A52F3" w:rsidRPr="004A52F3" w:rsidRDefault="004A52F3" w:rsidP="00DB126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5458F25D" w14:textId="77777777" w:rsidR="002A1AE8" w:rsidRDefault="002A1AE8" w:rsidP="00BE4F4C">
      <w:pPr>
        <w:tabs>
          <w:tab w:val="left" w:leader="underscore" w:pos="3119"/>
        </w:tabs>
        <w:ind w:right="52"/>
        <w:rPr>
          <w:rFonts w:asciiTheme="minorHAnsi" w:hAnsiTheme="minorHAnsi" w:cstheme="minorHAnsi"/>
          <w:sz w:val="24"/>
          <w:szCs w:val="24"/>
        </w:rPr>
      </w:pPr>
    </w:p>
    <w:p w14:paraId="7A8B1339" w14:textId="4ED9DBCC" w:rsidR="001B4398" w:rsidRPr="00242036" w:rsidRDefault="001B4398" w:rsidP="00F4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OLE_LINK1"/>
      <w:r w:rsidRPr="00242036">
        <w:rPr>
          <w:rFonts w:asciiTheme="minorHAnsi" w:hAnsiTheme="minorHAnsi" w:cstheme="minorHAnsi"/>
          <w:b/>
          <w:sz w:val="24"/>
          <w:szCs w:val="24"/>
        </w:rPr>
        <w:t>Para</w:t>
      </w:r>
      <w:r w:rsidRPr="00242036">
        <w:rPr>
          <w:rFonts w:asciiTheme="minorHAnsi" w:hAnsiTheme="minorHAnsi" w:cstheme="minorHAnsi"/>
          <w:b/>
          <w:sz w:val="24"/>
          <w:szCs w:val="24"/>
          <w:lang w:val="es-ES"/>
        </w:rPr>
        <w:t xml:space="preserve"> poder</w:t>
      </w:r>
      <w:r w:rsidRPr="00242036">
        <w:rPr>
          <w:rFonts w:asciiTheme="minorHAnsi" w:hAnsiTheme="minorHAnsi" w:cstheme="minorHAnsi"/>
          <w:b/>
          <w:sz w:val="24"/>
          <w:szCs w:val="24"/>
        </w:rPr>
        <w:t xml:space="preserve"> tramitar el título </w:t>
      </w:r>
      <w:r w:rsidR="00F47A02">
        <w:rPr>
          <w:rFonts w:asciiTheme="minorHAnsi" w:hAnsiTheme="minorHAnsi" w:cstheme="minorHAnsi"/>
          <w:b/>
          <w:sz w:val="24"/>
          <w:szCs w:val="24"/>
        </w:rPr>
        <w:t>de doctor con la mención “doctorado in</w:t>
      </w:r>
      <w:r w:rsidRPr="00242036">
        <w:rPr>
          <w:rFonts w:asciiTheme="minorHAnsi" w:hAnsiTheme="minorHAnsi" w:cstheme="minorHAnsi"/>
          <w:b/>
          <w:sz w:val="24"/>
          <w:szCs w:val="24"/>
        </w:rPr>
        <w:t>ternacional</w:t>
      </w:r>
      <w:r w:rsidR="00F47A02">
        <w:rPr>
          <w:rFonts w:asciiTheme="minorHAnsi" w:hAnsiTheme="minorHAnsi" w:cstheme="minorHAnsi"/>
          <w:b/>
          <w:sz w:val="24"/>
          <w:szCs w:val="24"/>
        </w:rPr>
        <w:t>”</w:t>
      </w:r>
      <w:r w:rsidRPr="00242036">
        <w:rPr>
          <w:rFonts w:asciiTheme="minorHAnsi" w:hAnsiTheme="minorHAnsi" w:cstheme="minorHAnsi"/>
          <w:b/>
          <w:sz w:val="24"/>
          <w:szCs w:val="24"/>
        </w:rPr>
        <w:t xml:space="preserve"> es imprescindible que se remita a la Unidad de Gestión de Alumnos del Campus</w:t>
      </w:r>
      <w:r w:rsidR="00902C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2036">
        <w:rPr>
          <w:rFonts w:asciiTheme="minorHAnsi" w:hAnsiTheme="minorHAnsi" w:cstheme="minorHAnsi"/>
          <w:b/>
          <w:sz w:val="24"/>
          <w:szCs w:val="24"/>
        </w:rPr>
        <w:t>una copia de esta certificación con todos los apartados</w:t>
      </w:r>
      <w:r w:rsidR="00A242CF" w:rsidRPr="002420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2036">
        <w:rPr>
          <w:rFonts w:asciiTheme="minorHAnsi" w:hAnsiTheme="minorHAnsi" w:cstheme="minorHAnsi"/>
          <w:b/>
          <w:sz w:val="24"/>
          <w:szCs w:val="24"/>
        </w:rPr>
        <w:t>del anexo rellenos</w:t>
      </w:r>
      <w:r w:rsidR="00902C11" w:rsidRPr="00242036">
        <w:rPr>
          <w:rFonts w:asciiTheme="minorHAnsi" w:hAnsiTheme="minorHAnsi" w:cstheme="minorHAnsi"/>
          <w:b/>
          <w:sz w:val="24"/>
          <w:szCs w:val="24"/>
        </w:rPr>
        <w:t>, junto con la copia del acta de defensa de la tesis</w:t>
      </w:r>
      <w:r w:rsidR="00902C11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14:paraId="374AF6FF" w14:textId="5737897C" w:rsidR="002E216B" w:rsidRPr="00426BF7" w:rsidRDefault="00426BF7" w:rsidP="00426B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1F2743F" w14:textId="66C5604E" w:rsidR="00F95170" w:rsidRPr="00426BF7" w:rsidRDefault="00F95170" w:rsidP="00426BF7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</w:pPr>
      <w:r w:rsidRPr="00426BF7"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  <w:lastRenderedPageBreak/>
        <w:t>ANEXO</w:t>
      </w:r>
      <w:r w:rsidR="00426BF7"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  <w:t xml:space="preserve"> A LA CERTIFICACIÓN DE MENCIÓN “DOCTORADO INTERNACIONAL”</w:t>
      </w:r>
    </w:p>
    <w:p w14:paraId="5D626608" w14:textId="77777777" w:rsidR="00F95170" w:rsidRPr="00242036" w:rsidRDefault="00F95170" w:rsidP="00F95170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22F1363F" w14:textId="77777777" w:rsidR="00F95170" w:rsidRPr="00426BF7" w:rsidRDefault="00F17415" w:rsidP="00426BF7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b/>
          <w:sz w:val="24"/>
          <w:szCs w:val="24"/>
        </w:rPr>
      </w:pPr>
      <w:r w:rsidRPr="00426BF7">
        <w:rPr>
          <w:rFonts w:asciiTheme="minorHAnsi" w:hAnsiTheme="minorHAnsi" w:cstheme="minorHAnsi"/>
          <w:b/>
          <w:sz w:val="24"/>
          <w:szCs w:val="24"/>
        </w:rPr>
        <w:t>DATOS DEL DOCTORANDO:</w:t>
      </w:r>
    </w:p>
    <w:p w14:paraId="1ABAD399" w14:textId="59CD1D26" w:rsidR="00F95170" w:rsidRPr="00426BF7" w:rsidRDefault="00F95170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426BF7">
        <w:rPr>
          <w:rFonts w:asciiTheme="minorHAnsi" w:hAnsiTheme="minorHAnsi" w:cstheme="minorHAnsi"/>
          <w:sz w:val="24"/>
          <w:szCs w:val="24"/>
        </w:rPr>
        <w:t xml:space="preserve">Nombre y </w:t>
      </w:r>
      <w:r w:rsidR="00F17415" w:rsidRPr="00426BF7">
        <w:rPr>
          <w:rFonts w:asciiTheme="minorHAnsi" w:hAnsiTheme="minorHAnsi" w:cstheme="minorHAnsi"/>
          <w:sz w:val="24"/>
          <w:szCs w:val="24"/>
        </w:rPr>
        <w:t>apellidos</w:t>
      </w:r>
      <w:r w:rsidRPr="00426BF7">
        <w:rPr>
          <w:rFonts w:asciiTheme="minorHAnsi" w:hAnsiTheme="minorHAnsi" w:cstheme="minorHAnsi"/>
          <w:sz w:val="24"/>
          <w:szCs w:val="24"/>
        </w:rPr>
        <w:t>:</w:t>
      </w:r>
      <w:r w:rsidR="004D33C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</w:t>
      </w:r>
      <w:r w:rsidR="00EE5B2D">
        <w:rPr>
          <w:rFonts w:asciiTheme="minorHAnsi" w:hAnsiTheme="minorHAnsi" w:cstheme="minorHAnsi"/>
          <w:sz w:val="24"/>
          <w:szCs w:val="24"/>
        </w:rPr>
        <w:t>……………</w:t>
      </w:r>
      <w:proofErr w:type="gramStart"/>
      <w:r w:rsidR="00EE5B2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EE5B2D">
        <w:rPr>
          <w:rFonts w:asciiTheme="minorHAnsi" w:hAnsiTheme="minorHAnsi" w:cstheme="minorHAnsi"/>
          <w:sz w:val="24"/>
          <w:szCs w:val="24"/>
        </w:rPr>
        <w:t>.</w:t>
      </w:r>
      <w:r w:rsidR="004D33C2">
        <w:rPr>
          <w:rFonts w:asciiTheme="minorHAnsi" w:hAnsiTheme="minorHAnsi" w:cstheme="minorHAnsi"/>
          <w:sz w:val="24"/>
          <w:szCs w:val="24"/>
        </w:rPr>
        <w:t>………………..</w:t>
      </w:r>
    </w:p>
    <w:p w14:paraId="1B9BF3C0" w14:textId="2BD99309" w:rsidR="00F95170" w:rsidRPr="00426BF7" w:rsidRDefault="00F95170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426BF7">
        <w:rPr>
          <w:rFonts w:asciiTheme="minorHAnsi" w:hAnsiTheme="minorHAnsi" w:cstheme="minorHAnsi"/>
          <w:sz w:val="24"/>
          <w:szCs w:val="24"/>
        </w:rPr>
        <w:t>DNI</w:t>
      </w:r>
      <w:r w:rsidR="004D33C2">
        <w:rPr>
          <w:rFonts w:asciiTheme="minorHAnsi" w:hAnsiTheme="minorHAnsi" w:cstheme="minorHAnsi"/>
          <w:sz w:val="24"/>
          <w:szCs w:val="24"/>
        </w:rPr>
        <w:t>/NIE/Pasaporte</w:t>
      </w:r>
      <w:r w:rsidRPr="00426BF7">
        <w:rPr>
          <w:rFonts w:asciiTheme="minorHAnsi" w:hAnsiTheme="minorHAnsi" w:cstheme="minorHAnsi"/>
          <w:sz w:val="24"/>
          <w:szCs w:val="24"/>
        </w:rPr>
        <w:t>:</w:t>
      </w:r>
      <w:r w:rsidR="004D33C2">
        <w:rPr>
          <w:rFonts w:asciiTheme="minorHAnsi" w:hAnsiTheme="minorHAnsi" w:cstheme="minorHAnsi"/>
          <w:sz w:val="24"/>
          <w:szCs w:val="24"/>
        </w:rPr>
        <w:t xml:space="preserve"> …………………………………………</w:t>
      </w:r>
    </w:p>
    <w:p w14:paraId="48E2BE0D" w14:textId="77777777" w:rsidR="00F17415" w:rsidRPr="00426BF7" w:rsidRDefault="00F17415" w:rsidP="004D33C2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sz w:val="24"/>
          <w:szCs w:val="24"/>
        </w:rPr>
      </w:pPr>
    </w:p>
    <w:p w14:paraId="3DA1E67E" w14:textId="77777777" w:rsidR="00F95170" w:rsidRPr="00426BF7" w:rsidRDefault="00F17415" w:rsidP="004D33C2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b/>
          <w:sz w:val="24"/>
          <w:szCs w:val="24"/>
        </w:rPr>
      </w:pPr>
      <w:r w:rsidRPr="00426BF7">
        <w:rPr>
          <w:rFonts w:asciiTheme="minorHAnsi" w:hAnsiTheme="minorHAnsi" w:cstheme="minorHAnsi"/>
          <w:b/>
          <w:sz w:val="24"/>
          <w:szCs w:val="24"/>
        </w:rPr>
        <w:t xml:space="preserve">DATOS DE </w:t>
      </w:r>
      <w:r w:rsidRPr="00D31C45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426BF7">
        <w:rPr>
          <w:rFonts w:asciiTheme="minorHAnsi" w:hAnsiTheme="minorHAnsi" w:cstheme="minorHAnsi"/>
          <w:b/>
          <w:sz w:val="24"/>
          <w:szCs w:val="24"/>
        </w:rPr>
        <w:t xml:space="preserve"> ESTANCIA FUERA DE ESPAÑA:</w:t>
      </w:r>
    </w:p>
    <w:p w14:paraId="49BFFF35" w14:textId="77777777" w:rsidR="00D31C45" w:rsidRDefault="00D31C45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F95170" w:rsidRPr="00426BF7">
        <w:rPr>
          <w:rFonts w:asciiTheme="minorHAnsi" w:hAnsiTheme="minorHAnsi" w:cstheme="minorHAnsi"/>
          <w:sz w:val="24"/>
          <w:szCs w:val="24"/>
        </w:rPr>
        <w:t xml:space="preserve">stancia 1: </w:t>
      </w:r>
    </w:p>
    <w:p w14:paraId="07144D96" w14:textId="0CD6F5AD" w:rsidR="00F95170" w:rsidRPr="00426BF7" w:rsidRDefault="005043A6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F5F8A">
        <w:rPr>
          <w:rFonts w:asciiTheme="minorHAnsi" w:hAnsiTheme="minorHAnsi" w:cstheme="minorHAnsi"/>
          <w:sz w:val="24"/>
          <w:szCs w:val="24"/>
        </w:rPr>
        <w:t xml:space="preserve"> </w:t>
      </w:r>
      <w:r w:rsidR="00CA2A9C">
        <w:rPr>
          <w:rFonts w:asciiTheme="minorHAnsi" w:hAnsiTheme="minorHAnsi" w:cstheme="minorHAnsi"/>
          <w:sz w:val="24"/>
          <w:szCs w:val="24"/>
        </w:rPr>
        <w:t>País: ………………………………………………</w:t>
      </w:r>
      <w:r w:rsidR="00F95170" w:rsidRPr="00426BF7">
        <w:rPr>
          <w:rFonts w:asciiTheme="minorHAnsi" w:hAnsiTheme="minorHAnsi" w:cstheme="minorHAnsi"/>
          <w:sz w:val="24"/>
          <w:szCs w:val="24"/>
        </w:rPr>
        <w:tab/>
        <w:t>Institución:</w:t>
      </w:r>
      <w:r w:rsidR="00CA2A9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</w:t>
      </w:r>
    </w:p>
    <w:p w14:paraId="30D22E5A" w14:textId="307390AB" w:rsidR="00F95170" w:rsidRPr="00426BF7" w:rsidRDefault="005043A6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F5F8A">
        <w:rPr>
          <w:rFonts w:asciiTheme="minorHAnsi" w:hAnsiTheme="minorHAnsi" w:cstheme="minorHAnsi"/>
          <w:sz w:val="24"/>
          <w:szCs w:val="24"/>
        </w:rPr>
        <w:t xml:space="preserve"> </w:t>
      </w:r>
      <w:r w:rsidR="00F95170" w:rsidRPr="00426BF7">
        <w:rPr>
          <w:rFonts w:asciiTheme="minorHAnsi" w:hAnsiTheme="minorHAnsi" w:cstheme="minorHAnsi"/>
          <w:sz w:val="24"/>
          <w:szCs w:val="24"/>
        </w:rPr>
        <w:t xml:space="preserve">Fecha inicio: </w:t>
      </w:r>
      <w:r w:rsidR="00CA2A9C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CA2A9C">
        <w:rPr>
          <w:rFonts w:asciiTheme="minorHAnsi" w:hAnsiTheme="minorHAnsi" w:cstheme="minorHAnsi"/>
          <w:sz w:val="24"/>
          <w:szCs w:val="24"/>
        </w:rPr>
        <w:t>……</w:t>
      </w:r>
      <w:r w:rsidR="009F5F8A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9F5F8A">
        <w:rPr>
          <w:rFonts w:asciiTheme="minorHAnsi" w:hAnsiTheme="minorHAnsi" w:cstheme="minorHAnsi"/>
          <w:sz w:val="24"/>
          <w:szCs w:val="24"/>
        </w:rPr>
        <w:t>.</w:t>
      </w:r>
      <w:r w:rsidR="00CA2A9C">
        <w:rPr>
          <w:rFonts w:asciiTheme="minorHAnsi" w:hAnsiTheme="minorHAnsi" w:cstheme="minorHAnsi"/>
          <w:sz w:val="24"/>
          <w:szCs w:val="24"/>
        </w:rPr>
        <w:t>………..</w:t>
      </w:r>
      <w:r w:rsidR="00F95170" w:rsidRPr="00426BF7">
        <w:rPr>
          <w:rFonts w:asciiTheme="minorHAnsi" w:hAnsiTheme="minorHAnsi" w:cstheme="minorHAnsi"/>
          <w:sz w:val="24"/>
          <w:szCs w:val="24"/>
        </w:rPr>
        <w:tab/>
        <w:t>Fecha fin:</w:t>
      </w:r>
      <w:r w:rsidR="00CA2A9C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  <w:proofErr w:type="gramStart"/>
      <w:r w:rsidR="00CA2A9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A2A9C">
        <w:rPr>
          <w:rFonts w:asciiTheme="minorHAnsi" w:hAnsiTheme="minorHAnsi" w:cstheme="minorHAnsi"/>
          <w:sz w:val="24"/>
          <w:szCs w:val="24"/>
        </w:rPr>
        <w:t>.</w:t>
      </w:r>
    </w:p>
    <w:p w14:paraId="0A48EE6B" w14:textId="77777777" w:rsidR="00F95170" w:rsidRPr="00426BF7" w:rsidRDefault="00F95170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</w:p>
    <w:p w14:paraId="4ADF5746" w14:textId="09755101" w:rsidR="00CA2A9C" w:rsidRDefault="00CA2A9C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426BF7">
        <w:rPr>
          <w:rFonts w:asciiTheme="minorHAnsi" w:hAnsiTheme="minorHAnsi" w:cstheme="minorHAnsi"/>
          <w:sz w:val="24"/>
          <w:szCs w:val="24"/>
        </w:rPr>
        <w:t xml:space="preserve">stancia </w:t>
      </w:r>
      <w:r w:rsidR="0063077B">
        <w:rPr>
          <w:rFonts w:asciiTheme="minorHAnsi" w:hAnsiTheme="minorHAnsi" w:cstheme="minorHAnsi"/>
          <w:sz w:val="24"/>
          <w:szCs w:val="24"/>
        </w:rPr>
        <w:t>2</w:t>
      </w:r>
      <w:r w:rsidRPr="00426BF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523FE41" w14:textId="1B6184D0" w:rsidR="00CA2A9C" w:rsidRPr="00426BF7" w:rsidRDefault="009F5F8A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043A6">
        <w:rPr>
          <w:rFonts w:asciiTheme="minorHAnsi" w:hAnsiTheme="minorHAnsi" w:cstheme="minorHAnsi"/>
          <w:sz w:val="24"/>
          <w:szCs w:val="24"/>
        </w:rPr>
        <w:t xml:space="preserve">  </w:t>
      </w:r>
      <w:r w:rsidR="00CA2A9C">
        <w:rPr>
          <w:rFonts w:asciiTheme="minorHAnsi" w:hAnsiTheme="minorHAnsi" w:cstheme="minorHAnsi"/>
          <w:sz w:val="24"/>
          <w:szCs w:val="24"/>
        </w:rPr>
        <w:t>País: ………………………………………………</w:t>
      </w:r>
      <w:r w:rsidR="00CA2A9C" w:rsidRPr="00426BF7">
        <w:rPr>
          <w:rFonts w:asciiTheme="minorHAnsi" w:hAnsiTheme="minorHAnsi" w:cstheme="minorHAnsi"/>
          <w:sz w:val="24"/>
          <w:szCs w:val="24"/>
        </w:rPr>
        <w:tab/>
        <w:t>Institución:</w:t>
      </w:r>
      <w:r w:rsidR="00CA2A9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</w:t>
      </w:r>
    </w:p>
    <w:p w14:paraId="5F67E4B4" w14:textId="0730D1FE" w:rsidR="00CA2A9C" w:rsidRDefault="005043A6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F5F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A2A9C" w:rsidRPr="00426BF7">
        <w:rPr>
          <w:rFonts w:asciiTheme="minorHAnsi" w:hAnsiTheme="minorHAnsi" w:cstheme="minorHAnsi"/>
          <w:sz w:val="24"/>
          <w:szCs w:val="24"/>
        </w:rPr>
        <w:t xml:space="preserve">Fecha inicio: </w:t>
      </w:r>
      <w:r w:rsidR="00CA2A9C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CA2A9C" w:rsidRPr="00426BF7">
        <w:rPr>
          <w:rFonts w:asciiTheme="minorHAnsi" w:hAnsiTheme="minorHAnsi" w:cstheme="minorHAnsi"/>
          <w:sz w:val="24"/>
          <w:szCs w:val="24"/>
        </w:rPr>
        <w:tab/>
        <w:t>Fecha fin:</w:t>
      </w:r>
      <w:r w:rsidR="00CA2A9C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  <w:proofErr w:type="gramStart"/>
      <w:r w:rsidR="00CA2A9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A2A9C">
        <w:rPr>
          <w:rFonts w:asciiTheme="minorHAnsi" w:hAnsiTheme="minorHAnsi" w:cstheme="minorHAnsi"/>
          <w:sz w:val="24"/>
          <w:szCs w:val="24"/>
        </w:rPr>
        <w:t>.</w:t>
      </w:r>
    </w:p>
    <w:p w14:paraId="1D5A5651" w14:textId="2DAE2889" w:rsidR="00CA2A9C" w:rsidRDefault="00CA2A9C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</w:p>
    <w:p w14:paraId="305AE09A" w14:textId="6AB3FA9D" w:rsidR="00CA2A9C" w:rsidRDefault="00CA2A9C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426BF7">
        <w:rPr>
          <w:rFonts w:asciiTheme="minorHAnsi" w:hAnsiTheme="minorHAnsi" w:cstheme="minorHAnsi"/>
          <w:sz w:val="24"/>
          <w:szCs w:val="24"/>
        </w:rPr>
        <w:t xml:space="preserve">stancia </w:t>
      </w:r>
      <w:r w:rsidR="00556487">
        <w:rPr>
          <w:rFonts w:asciiTheme="minorHAnsi" w:hAnsiTheme="minorHAnsi" w:cstheme="minorHAnsi"/>
          <w:sz w:val="24"/>
          <w:szCs w:val="24"/>
        </w:rPr>
        <w:t>3</w:t>
      </w:r>
      <w:r w:rsidRPr="00426BF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967313D" w14:textId="07505152" w:rsidR="00CA2A9C" w:rsidRPr="00426BF7" w:rsidRDefault="005043A6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A2A9C">
        <w:rPr>
          <w:rFonts w:asciiTheme="minorHAnsi" w:hAnsiTheme="minorHAnsi" w:cstheme="minorHAnsi"/>
          <w:sz w:val="24"/>
          <w:szCs w:val="24"/>
        </w:rPr>
        <w:t>País: ………………………………………………</w:t>
      </w:r>
      <w:r w:rsidR="009F5F8A">
        <w:rPr>
          <w:rFonts w:asciiTheme="minorHAnsi" w:hAnsiTheme="minorHAnsi" w:cstheme="minorHAnsi"/>
          <w:sz w:val="24"/>
          <w:szCs w:val="24"/>
        </w:rPr>
        <w:tab/>
      </w:r>
      <w:r w:rsidR="00CA2A9C" w:rsidRPr="00426BF7">
        <w:rPr>
          <w:rFonts w:asciiTheme="minorHAnsi" w:hAnsiTheme="minorHAnsi" w:cstheme="minorHAnsi"/>
          <w:sz w:val="24"/>
          <w:szCs w:val="24"/>
        </w:rPr>
        <w:t>Institución:</w:t>
      </w:r>
      <w:r w:rsidR="00CA2A9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</w:t>
      </w:r>
    </w:p>
    <w:p w14:paraId="73896C58" w14:textId="5A12C808" w:rsidR="00CA2A9C" w:rsidRPr="00426BF7" w:rsidRDefault="005043A6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A2A9C" w:rsidRPr="00426BF7">
        <w:rPr>
          <w:rFonts w:asciiTheme="minorHAnsi" w:hAnsiTheme="minorHAnsi" w:cstheme="minorHAnsi"/>
          <w:sz w:val="24"/>
          <w:szCs w:val="24"/>
        </w:rPr>
        <w:t xml:space="preserve">Fecha inicio: </w:t>
      </w:r>
      <w:r w:rsidR="00CA2A9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9F5F8A">
        <w:rPr>
          <w:rFonts w:asciiTheme="minorHAnsi" w:hAnsiTheme="minorHAnsi" w:cstheme="minorHAnsi"/>
          <w:sz w:val="24"/>
          <w:szCs w:val="24"/>
        </w:rPr>
        <w:t>..</w:t>
      </w:r>
      <w:r w:rsidR="00CA2A9C">
        <w:rPr>
          <w:rFonts w:asciiTheme="minorHAnsi" w:hAnsiTheme="minorHAnsi" w:cstheme="minorHAnsi"/>
          <w:sz w:val="24"/>
          <w:szCs w:val="24"/>
        </w:rPr>
        <w:t>..</w:t>
      </w:r>
      <w:r w:rsidR="00CA2A9C" w:rsidRPr="00426BF7">
        <w:rPr>
          <w:rFonts w:asciiTheme="minorHAnsi" w:hAnsiTheme="minorHAnsi" w:cstheme="minorHAnsi"/>
          <w:sz w:val="24"/>
          <w:szCs w:val="24"/>
        </w:rPr>
        <w:tab/>
        <w:t>Fecha fin:</w:t>
      </w:r>
      <w:r w:rsidR="00CA2A9C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  <w:proofErr w:type="gramStart"/>
      <w:r w:rsidR="00CA2A9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A2A9C">
        <w:rPr>
          <w:rFonts w:asciiTheme="minorHAnsi" w:hAnsiTheme="minorHAnsi" w:cstheme="minorHAnsi"/>
          <w:sz w:val="24"/>
          <w:szCs w:val="24"/>
        </w:rPr>
        <w:t>.</w:t>
      </w:r>
    </w:p>
    <w:p w14:paraId="0D55D1B6" w14:textId="77777777" w:rsidR="00CA2A9C" w:rsidRPr="00426BF7" w:rsidRDefault="00CA2A9C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</w:p>
    <w:p w14:paraId="35BC7433" w14:textId="77777777" w:rsidR="00F17415" w:rsidRPr="00426BF7" w:rsidRDefault="00F17415" w:rsidP="00556487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sz w:val="24"/>
          <w:szCs w:val="24"/>
        </w:rPr>
      </w:pPr>
    </w:p>
    <w:p w14:paraId="19C28958" w14:textId="1885C95D" w:rsidR="00F95170" w:rsidRPr="00426BF7" w:rsidRDefault="00F95170" w:rsidP="005564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/>
        <w:rPr>
          <w:rFonts w:asciiTheme="minorHAnsi" w:hAnsiTheme="minorHAnsi" w:cstheme="minorHAnsi"/>
          <w:sz w:val="24"/>
          <w:szCs w:val="24"/>
        </w:rPr>
      </w:pPr>
      <w:r w:rsidRPr="00426BF7">
        <w:rPr>
          <w:rFonts w:asciiTheme="minorHAnsi" w:hAnsiTheme="minorHAnsi" w:cstheme="minorHAnsi"/>
          <w:sz w:val="24"/>
          <w:szCs w:val="24"/>
        </w:rPr>
        <w:t>Lengua</w:t>
      </w:r>
      <w:r w:rsidR="00577FBB">
        <w:rPr>
          <w:rFonts w:asciiTheme="minorHAnsi" w:hAnsiTheme="minorHAnsi" w:cstheme="minorHAnsi"/>
          <w:sz w:val="24"/>
          <w:szCs w:val="24"/>
        </w:rPr>
        <w:t>/s de la</w:t>
      </w:r>
      <w:r w:rsidRPr="00426BF7">
        <w:rPr>
          <w:rFonts w:asciiTheme="minorHAnsi" w:hAnsiTheme="minorHAnsi" w:cstheme="minorHAnsi"/>
          <w:sz w:val="24"/>
          <w:szCs w:val="24"/>
        </w:rPr>
        <w:t xml:space="preserve"> tesis:</w:t>
      </w:r>
      <w:r w:rsidR="00577F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1BAD04" w14:textId="77777777" w:rsidR="00F95170" w:rsidRPr="00426BF7" w:rsidRDefault="00F95170" w:rsidP="00556487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sz w:val="24"/>
          <w:szCs w:val="24"/>
        </w:rPr>
      </w:pPr>
    </w:p>
    <w:p w14:paraId="5BC94732" w14:textId="77777777" w:rsidR="00F17415" w:rsidRPr="00426BF7" w:rsidRDefault="00F17415" w:rsidP="00556487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b/>
          <w:sz w:val="24"/>
          <w:szCs w:val="24"/>
        </w:rPr>
      </w:pPr>
      <w:r w:rsidRPr="00426BF7">
        <w:rPr>
          <w:rFonts w:asciiTheme="minorHAnsi" w:hAnsiTheme="minorHAnsi" w:cstheme="minorHAnsi"/>
          <w:b/>
          <w:sz w:val="24"/>
          <w:szCs w:val="24"/>
        </w:rPr>
        <w:t>VALORACIÓN PREVIA DE LA TESIS:</w:t>
      </w:r>
    </w:p>
    <w:p w14:paraId="53BD33B6" w14:textId="26AEF40A" w:rsidR="00F95170" w:rsidRPr="00426BF7" w:rsidRDefault="00A117DF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Experto 1</w:t>
      </w:r>
      <w:r w:rsidR="00F95170" w:rsidRPr="00426BF7">
        <w:rPr>
          <w:rFonts w:asciiTheme="minorHAnsi" w:hAnsiTheme="minorHAnsi" w:cstheme="minorHAnsi"/>
          <w:sz w:val="24"/>
          <w:szCs w:val="24"/>
        </w:rPr>
        <w:t>:</w:t>
      </w:r>
    </w:p>
    <w:p w14:paraId="1C75B233" w14:textId="4FE33CDB" w:rsidR="00F95170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A117DF">
        <w:rPr>
          <w:rFonts w:asciiTheme="minorHAnsi" w:hAnsiTheme="minorHAnsi" w:cstheme="minorHAnsi"/>
          <w:sz w:val="24"/>
          <w:szCs w:val="24"/>
        </w:rPr>
        <w:t>Nombre</w:t>
      </w:r>
      <w:r w:rsidR="00B873DD">
        <w:rPr>
          <w:rFonts w:asciiTheme="minorHAnsi" w:hAnsiTheme="minorHAnsi" w:cstheme="minorHAnsi"/>
          <w:sz w:val="24"/>
          <w:szCs w:val="24"/>
        </w:rPr>
        <w:t xml:space="preserve"> y apellidos</w:t>
      </w:r>
      <w:r w:rsidR="00A117DF">
        <w:rPr>
          <w:rFonts w:asciiTheme="minorHAnsi" w:hAnsiTheme="minorHAnsi" w:cstheme="minorHAnsi"/>
          <w:sz w:val="24"/>
          <w:szCs w:val="24"/>
        </w:rPr>
        <w:t xml:space="preserve">: </w:t>
      </w:r>
      <w:r w:rsidR="00B873D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</w:p>
    <w:p w14:paraId="6A420346" w14:textId="45CFCC73" w:rsidR="00F95170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F95170" w:rsidRPr="00426BF7">
        <w:rPr>
          <w:rFonts w:asciiTheme="minorHAnsi" w:hAnsiTheme="minorHAnsi" w:cstheme="minorHAnsi"/>
          <w:sz w:val="24"/>
          <w:szCs w:val="24"/>
        </w:rPr>
        <w:t>Institución:</w:t>
      </w:r>
      <w:r w:rsidR="00B873D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558EE4CD" w14:textId="7763AC24" w:rsidR="00F95170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F95170" w:rsidRPr="00426BF7">
        <w:rPr>
          <w:rFonts w:asciiTheme="minorHAnsi" w:hAnsiTheme="minorHAnsi" w:cstheme="minorHAnsi"/>
          <w:sz w:val="24"/>
          <w:szCs w:val="24"/>
        </w:rPr>
        <w:t>Fecha</w:t>
      </w:r>
      <w:r w:rsidR="00A117DF">
        <w:rPr>
          <w:rFonts w:asciiTheme="minorHAnsi" w:hAnsiTheme="minorHAnsi" w:cstheme="minorHAnsi"/>
          <w:sz w:val="24"/>
          <w:szCs w:val="24"/>
        </w:rPr>
        <w:t xml:space="preserve"> del</w:t>
      </w:r>
      <w:r w:rsidR="00F95170" w:rsidRPr="00426BF7">
        <w:rPr>
          <w:rFonts w:asciiTheme="minorHAnsi" w:hAnsiTheme="minorHAnsi" w:cstheme="minorHAnsi"/>
          <w:sz w:val="24"/>
          <w:szCs w:val="24"/>
        </w:rPr>
        <w:t xml:space="preserve"> informe:</w:t>
      </w:r>
      <w:r w:rsidR="005A5748">
        <w:rPr>
          <w:rFonts w:asciiTheme="minorHAnsi" w:hAnsiTheme="minorHAnsi" w:cstheme="minorHAnsi"/>
          <w:sz w:val="24"/>
          <w:szCs w:val="24"/>
        </w:rPr>
        <w:tab/>
      </w:r>
      <w:r w:rsidR="00B873DD">
        <w:rPr>
          <w:rFonts w:asciiTheme="minorHAnsi" w:hAnsiTheme="minorHAnsi" w:cstheme="minorHAnsi"/>
          <w:sz w:val="24"/>
          <w:szCs w:val="24"/>
        </w:rPr>
        <w:t xml:space="preserve"> 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B873DD" w:rsidRPr="00334422">
        <w:rPr>
          <w:rFonts w:asciiTheme="minorHAnsi" w:hAnsiTheme="minorHAnsi" w:cstheme="minorHAnsi"/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B873DD" w:rsidRPr="00334422">
        <w:rPr>
          <w:rFonts w:asciiTheme="minorHAnsi" w:hAnsiTheme="minorHAnsi" w:cstheme="minorHAnsi"/>
          <w:b/>
        </w:rPr>
        <w:instrText xml:space="preserve"> FORMCHECKBOX </w:instrText>
      </w:r>
      <w:r w:rsidR="00BA07CA">
        <w:rPr>
          <w:rFonts w:asciiTheme="minorHAnsi" w:hAnsiTheme="minorHAnsi" w:cstheme="minorHAnsi"/>
          <w:b/>
        </w:rPr>
      </w:r>
      <w:r w:rsidR="00BA07CA">
        <w:rPr>
          <w:rFonts w:asciiTheme="minorHAnsi" w:hAnsiTheme="minorHAnsi" w:cstheme="minorHAnsi"/>
          <w:b/>
        </w:rPr>
        <w:fldChar w:fldCharType="separate"/>
      </w:r>
      <w:r w:rsidR="00B873DD" w:rsidRPr="00334422">
        <w:rPr>
          <w:rFonts w:asciiTheme="minorHAnsi" w:hAnsiTheme="minorHAnsi" w:cstheme="minorHAnsi"/>
          <w:b/>
        </w:rPr>
        <w:fldChar w:fldCharType="end"/>
      </w:r>
      <w:r w:rsidR="00B873DD" w:rsidRPr="00334422">
        <w:rPr>
          <w:rFonts w:asciiTheme="minorHAnsi" w:hAnsiTheme="minorHAnsi" w:cstheme="minorHAnsi"/>
          <w:b/>
        </w:rPr>
        <w:t xml:space="preserve"> </w:t>
      </w:r>
      <w:proofErr w:type="gramStart"/>
      <w:r w:rsidR="00B873DD">
        <w:rPr>
          <w:rFonts w:asciiTheme="minorHAnsi" w:hAnsiTheme="minorHAnsi" w:cstheme="minorHAnsi"/>
          <w:sz w:val="24"/>
          <w:szCs w:val="24"/>
        </w:rPr>
        <w:t>FA</w:t>
      </w:r>
      <w:r w:rsidR="00B873DD" w:rsidRPr="00B873DD">
        <w:rPr>
          <w:rFonts w:asciiTheme="minorHAnsi" w:hAnsiTheme="minorHAnsi" w:cstheme="minorHAnsi"/>
          <w:sz w:val="24"/>
          <w:szCs w:val="24"/>
        </w:rPr>
        <w:t>VORABLE</w:t>
      </w:r>
      <w:r w:rsidR="00B873DD">
        <w:rPr>
          <w:rFonts w:asciiTheme="minorHAnsi" w:hAnsiTheme="minorHAnsi" w:cstheme="minorHAnsi"/>
          <w:sz w:val="24"/>
          <w:szCs w:val="24"/>
        </w:rPr>
        <w:t xml:space="preserve">  /</w:t>
      </w:r>
      <w:proofErr w:type="gramEnd"/>
      <w:r w:rsidR="00B873DD">
        <w:rPr>
          <w:rFonts w:asciiTheme="minorHAnsi" w:hAnsiTheme="minorHAnsi" w:cstheme="minorHAnsi"/>
          <w:sz w:val="24"/>
          <w:szCs w:val="24"/>
        </w:rPr>
        <w:t xml:space="preserve"> </w:t>
      </w:r>
      <w:r w:rsidR="00B873DD" w:rsidRPr="00334422">
        <w:rPr>
          <w:rFonts w:asciiTheme="minorHAnsi" w:hAnsiTheme="minorHAnsi" w:cstheme="minorHAnsi"/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B873DD" w:rsidRPr="00334422">
        <w:rPr>
          <w:rFonts w:asciiTheme="minorHAnsi" w:hAnsiTheme="minorHAnsi" w:cstheme="minorHAnsi"/>
          <w:b/>
        </w:rPr>
        <w:instrText xml:space="preserve"> FORMCHECKBOX </w:instrText>
      </w:r>
      <w:r w:rsidR="00BA07CA">
        <w:rPr>
          <w:rFonts w:asciiTheme="minorHAnsi" w:hAnsiTheme="minorHAnsi" w:cstheme="minorHAnsi"/>
          <w:b/>
        </w:rPr>
      </w:r>
      <w:r w:rsidR="00BA07CA">
        <w:rPr>
          <w:rFonts w:asciiTheme="minorHAnsi" w:hAnsiTheme="minorHAnsi" w:cstheme="minorHAnsi"/>
          <w:b/>
        </w:rPr>
        <w:fldChar w:fldCharType="separate"/>
      </w:r>
      <w:r w:rsidR="00B873DD" w:rsidRPr="00334422">
        <w:rPr>
          <w:rFonts w:asciiTheme="minorHAnsi" w:hAnsiTheme="minorHAnsi" w:cstheme="minorHAnsi"/>
          <w:b/>
        </w:rPr>
        <w:fldChar w:fldCharType="end"/>
      </w:r>
      <w:r w:rsidR="00B873DD" w:rsidRPr="00334422">
        <w:rPr>
          <w:rFonts w:asciiTheme="minorHAnsi" w:hAnsiTheme="minorHAnsi" w:cstheme="minorHAnsi"/>
          <w:b/>
        </w:rPr>
        <w:t xml:space="preserve"> </w:t>
      </w:r>
      <w:r w:rsidR="00B873DD">
        <w:rPr>
          <w:rFonts w:asciiTheme="minorHAnsi" w:hAnsiTheme="minorHAnsi" w:cstheme="minorHAnsi"/>
          <w:sz w:val="24"/>
          <w:szCs w:val="24"/>
        </w:rPr>
        <w:t>DESFA</w:t>
      </w:r>
      <w:r w:rsidR="00B873DD" w:rsidRPr="00B873DD">
        <w:rPr>
          <w:rFonts w:asciiTheme="minorHAnsi" w:hAnsiTheme="minorHAnsi" w:cstheme="minorHAnsi"/>
          <w:sz w:val="24"/>
          <w:szCs w:val="24"/>
        </w:rPr>
        <w:t>VORABLE</w:t>
      </w:r>
    </w:p>
    <w:p w14:paraId="65EC6111" w14:textId="77777777" w:rsidR="00F95170" w:rsidRPr="00426BF7" w:rsidRDefault="00F95170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</w:p>
    <w:p w14:paraId="6DEA2196" w14:textId="3AABC880" w:rsidR="005043A6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Experto 2</w:t>
      </w:r>
      <w:r w:rsidRPr="00426BF7">
        <w:rPr>
          <w:rFonts w:asciiTheme="minorHAnsi" w:hAnsiTheme="minorHAnsi" w:cstheme="minorHAnsi"/>
          <w:sz w:val="24"/>
          <w:szCs w:val="24"/>
        </w:rPr>
        <w:t>:</w:t>
      </w:r>
    </w:p>
    <w:p w14:paraId="4A176ABB" w14:textId="3C828CE3" w:rsidR="005043A6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Nombre y apellidos: …………………………………………………………………………………………………….</w:t>
      </w:r>
    </w:p>
    <w:p w14:paraId="7F666FDB" w14:textId="65A66BCD" w:rsidR="005043A6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426BF7">
        <w:rPr>
          <w:rFonts w:asciiTheme="minorHAnsi" w:hAnsiTheme="minorHAnsi" w:cstheme="minorHAnsi"/>
          <w:sz w:val="24"/>
          <w:szCs w:val="24"/>
        </w:rPr>
        <w:t>Institución: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17DE224B" w14:textId="0855FBB8" w:rsidR="005043A6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426BF7">
        <w:rPr>
          <w:rFonts w:asciiTheme="minorHAnsi" w:hAnsiTheme="minorHAnsi" w:cstheme="minorHAnsi"/>
          <w:sz w:val="24"/>
          <w:szCs w:val="24"/>
        </w:rPr>
        <w:t>Fecha</w:t>
      </w:r>
      <w:r>
        <w:rPr>
          <w:rFonts w:asciiTheme="minorHAnsi" w:hAnsiTheme="minorHAnsi" w:cstheme="minorHAnsi"/>
          <w:sz w:val="24"/>
          <w:szCs w:val="24"/>
        </w:rPr>
        <w:t xml:space="preserve"> del</w:t>
      </w:r>
      <w:r w:rsidRPr="00426BF7">
        <w:rPr>
          <w:rFonts w:asciiTheme="minorHAnsi" w:hAnsiTheme="minorHAnsi" w:cstheme="minorHAnsi"/>
          <w:sz w:val="24"/>
          <w:szCs w:val="24"/>
        </w:rPr>
        <w:t xml:space="preserve"> informe:</w:t>
      </w:r>
      <w:r>
        <w:rPr>
          <w:rFonts w:asciiTheme="minorHAnsi" w:hAnsiTheme="minorHAnsi" w:cstheme="minorHAnsi"/>
          <w:sz w:val="24"/>
          <w:szCs w:val="24"/>
        </w:rPr>
        <w:tab/>
        <w:t xml:space="preserve"> ……………………………….     </w:t>
      </w:r>
      <w:r w:rsidRPr="00334422">
        <w:rPr>
          <w:rFonts w:asciiTheme="minorHAnsi" w:hAnsiTheme="minorHAnsi" w:cstheme="minorHAnsi"/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34422">
        <w:rPr>
          <w:rFonts w:asciiTheme="minorHAnsi" w:hAnsiTheme="minorHAnsi" w:cstheme="minorHAnsi"/>
          <w:b/>
        </w:rPr>
        <w:instrText xml:space="preserve"> FORMCHECKBOX </w:instrText>
      </w:r>
      <w:r w:rsidR="00BA07CA">
        <w:rPr>
          <w:rFonts w:asciiTheme="minorHAnsi" w:hAnsiTheme="minorHAnsi" w:cstheme="minorHAnsi"/>
          <w:b/>
        </w:rPr>
      </w:r>
      <w:r w:rsidR="00BA07CA">
        <w:rPr>
          <w:rFonts w:asciiTheme="minorHAnsi" w:hAnsiTheme="minorHAnsi" w:cstheme="minorHAnsi"/>
          <w:b/>
        </w:rPr>
        <w:fldChar w:fldCharType="separate"/>
      </w:r>
      <w:r w:rsidRPr="00334422">
        <w:rPr>
          <w:rFonts w:asciiTheme="minorHAnsi" w:hAnsiTheme="minorHAnsi" w:cstheme="minorHAnsi"/>
          <w:b/>
        </w:rPr>
        <w:fldChar w:fldCharType="end"/>
      </w:r>
      <w:r w:rsidRPr="00334422"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FA</w:t>
      </w:r>
      <w:r w:rsidRPr="00B873DD">
        <w:rPr>
          <w:rFonts w:asciiTheme="minorHAnsi" w:hAnsiTheme="minorHAnsi" w:cstheme="minorHAnsi"/>
          <w:sz w:val="24"/>
          <w:szCs w:val="24"/>
        </w:rPr>
        <w:t>VORABLE</w:t>
      </w:r>
      <w:r>
        <w:rPr>
          <w:rFonts w:asciiTheme="minorHAnsi" w:hAnsiTheme="minorHAnsi" w:cstheme="minorHAnsi"/>
          <w:sz w:val="24"/>
          <w:szCs w:val="24"/>
        </w:rPr>
        <w:t xml:space="preserve">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422">
        <w:rPr>
          <w:rFonts w:asciiTheme="minorHAnsi" w:hAnsiTheme="minorHAnsi" w:cstheme="minorHAnsi"/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34422">
        <w:rPr>
          <w:rFonts w:asciiTheme="minorHAnsi" w:hAnsiTheme="minorHAnsi" w:cstheme="minorHAnsi"/>
          <w:b/>
        </w:rPr>
        <w:instrText xml:space="preserve"> FORMCHECKBOX </w:instrText>
      </w:r>
      <w:r w:rsidR="00BA07CA">
        <w:rPr>
          <w:rFonts w:asciiTheme="minorHAnsi" w:hAnsiTheme="minorHAnsi" w:cstheme="minorHAnsi"/>
          <w:b/>
        </w:rPr>
      </w:r>
      <w:r w:rsidR="00BA07CA">
        <w:rPr>
          <w:rFonts w:asciiTheme="minorHAnsi" w:hAnsiTheme="minorHAnsi" w:cstheme="minorHAnsi"/>
          <w:b/>
        </w:rPr>
        <w:fldChar w:fldCharType="separate"/>
      </w:r>
      <w:r w:rsidRPr="00334422">
        <w:rPr>
          <w:rFonts w:asciiTheme="minorHAnsi" w:hAnsiTheme="minorHAnsi" w:cstheme="minorHAnsi"/>
          <w:b/>
        </w:rPr>
        <w:fldChar w:fldCharType="end"/>
      </w:r>
      <w:r w:rsidRPr="0033442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DESFA</w:t>
      </w:r>
      <w:r w:rsidRPr="00B873DD">
        <w:rPr>
          <w:rFonts w:asciiTheme="minorHAnsi" w:hAnsiTheme="minorHAnsi" w:cstheme="minorHAnsi"/>
          <w:sz w:val="24"/>
          <w:szCs w:val="24"/>
        </w:rPr>
        <w:t>VORABLE</w:t>
      </w:r>
    </w:p>
    <w:p w14:paraId="3FD642EE" w14:textId="77777777" w:rsidR="005043A6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</w:p>
    <w:p w14:paraId="0C95E285" w14:textId="77777777" w:rsidR="00F95170" w:rsidRPr="00426BF7" w:rsidRDefault="00F95170" w:rsidP="005043A6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sz w:val="24"/>
          <w:szCs w:val="24"/>
        </w:rPr>
      </w:pPr>
    </w:p>
    <w:p w14:paraId="6D1FCA1A" w14:textId="77777777" w:rsidR="00906340" w:rsidRPr="00426BF7" w:rsidRDefault="00F17415" w:rsidP="005043A6">
      <w:pPr>
        <w:tabs>
          <w:tab w:val="left" w:pos="851"/>
          <w:tab w:val="left" w:leader="underscore" w:pos="5812"/>
          <w:tab w:val="left" w:pos="8504"/>
        </w:tabs>
        <w:spacing w:line="240" w:lineRule="atLeast"/>
        <w:ind w:left="851" w:right="-1"/>
        <w:rPr>
          <w:rFonts w:asciiTheme="minorHAnsi" w:hAnsiTheme="minorHAnsi" w:cstheme="minorHAnsi"/>
          <w:b/>
          <w:sz w:val="24"/>
          <w:szCs w:val="24"/>
        </w:rPr>
      </w:pPr>
      <w:r w:rsidRPr="00426BF7">
        <w:rPr>
          <w:rFonts w:asciiTheme="minorHAnsi" w:hAnsiTheme="minorHAnsi" w:cstheme="minorHAnsi"/>
          <w:b/>
          <w:sz w:val="24"/>
          <w:szCs w:val="24"/>
        </w:rPr>
        <w:t>TRIBUNAL</w:t>
      </w:r>
    </w:p>
    <w:p w14:paraId="779933B7" w14:textId="401FF8AD" w:rsidR="00F95170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Experto</w:t>
      </w:r>
      <w:r w:rsidR="00F95170" w:rsidRPr="00426BF7">
        <w:rPr>
          <w:rFonts w:asciiTheme="minorHAnsi" w:hAnsiTheme="minorHAnsi" w:cstheme="minorHAnsi"/>
          <w:sz w:val="24"/>
          <w:szCs w:val="24"/>
        </w:rPr>
        <w:t xml:space="preserve"> internacional que participa en el tribunal:</w:t>
      </w:r>
    </w:p>
    <w:p w14:paraId="32A608C6" w14:textId="6D0FD107" w:rsidR="005043A6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Nombre y apellidos: …………………………………………………………………………………………………….</w:t>
      </w:r>
    </w:p>
    <w:p w14:paraId="26AB56EB" w14:textId="2628DA93" w:rsidR="005043A6" w:rsidRPr="00426BF7" w:rsidRDefault="005043A6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426BF7">
        <w:rPr>
          <w:rFonts w:asciiTheme="minorHAnsi" w:hAnsiTheme="minorHAnsi" w:cstheme="minorHAnsi"/>
          <w:sz w:val="24"/>
          <w:szCs w:val="24"/>
        </w:rPr>
        <w:t>Institución: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42F545AB" w14:textId="77777777" w:rsidR="00F95170" w:rsidRPr="00426BF7" w:rsidRDefault="00F95170" w:rsidP="005043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/>
        <w:rPr>
          <w:rFonts w:asciiTheme="minorHAnsi" w:hAnsiTheme="minorHAnsi" w:cstheme="minorHAnsi"/>
          <w:sz w:val="24"/>
          <w:szCs w:val="24"/>
        </w:rPr>
      </w:pPr>
    </w:p>
    <w:sectPr w:rsidR="00F95170" w:rsidRPr="00426BF7" w:rsidSect="00465AD8">
      <w:headerReference w:type="default" r:id="rId11"/>
      <w:footerReference w:type="default" r:id="rId12"/>
      <w:footnotePr>
        <w:pos w:val="beneathText"/>
      </w:footnotePr>
      <w:endnotePr>
        <w:numFmt w:val="decimal"/>
      </w:endnotePr>
      <w:pgSz w:w="11906" w:h="16838"/>
      <w:pgMar w:top="1779" w:right="992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36E4" w14:textId="77777777" w:rsidR="00BA07CA" w:rsidRDefault="00BA07CA">
      <w:r>
        <w:separator/>
      </w:r>
    </w:p>
  </w:endnote>
  <w:endnote w:type="continuationSeparator" w:id="0">
    <w:p w14:paraId="2909E766" w14:textId="77777777" w:rsidR="00BA07CA" w:rsidRDefault="00BA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48902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45235E" w14:textId="77777777" w:rsidR="00F17415" w:rsidRPr="00465AD8" w:rsidRDefault="00F17415" w:rsidP="00F17415">
            <w:pPr>
              <w:pStyle w:val="Piedepgina"/>
              <w:jc w:val="right"/>
              <w:rPr>
                <w:rFonts w:asciiTheme="minorHAnsi" w:hAnsiTheme="minorHAnsi" w:cstheme="minorHAnsi"/>
              </w:rPr>
            </w:pPr>
            <w:r w:rsidRPr="00465AD8">
              <w:rPr>
                <w:rFonts w:asciiTheme="minorHAnsi" w:hAnsiTheme="minorHAnsi" w:cstheme="minorHAnsi"/>
              </w:rPr>
              <w:t xml:space="preserve">Página </w:t>
            </w:r>
            <w:r w:rsidR="001632E8" w:rsidRPr="00465AD8">
              <w:rPr>
                <w:rFonts w:asciiTheme="minorHAnsi" w:hAnsiTheme="minorHAnsi" w:cstheme="minorHAnsi"/>
                <w:b/>
              </w:rPr>
              <w:fldChar w:fldCharType="begin"/>
            </w:r>
            <w:r w:rsidRPr="00465AD8">
              <w:rPr>
                <w:rFonts w:asciiTheme="minorHAnsi" w:hAnsiTheme="minorHAnsi" w:cstheme="minorHAnsi"/>
                <w:b/>
              </w:rPr>
              <w:instrText>PAGE</w:instrText>
            </w:r>
            <w:r w:rsidR="001632E8" w:rsidRPr="00465AD8">
              <w:rPr>
                <w:rFonts w:asciiTheme="minorHAnsi" w:hAnsiTheme="minorHAnsi" w:cstheme="minorHAnsi"/>
                <w:b/>
              </w:rPr>
              <w:fldChar w:fldCharType="separate"/>
            </w:r>
            <w:r w:rsidR="003064CE" w:rsidRPr="00465AD8">
              <w:rPr>
                <w:rFonts w:asciiTheme="minorHAnsi" w:hAnsiTheme="minorHAnsi" w:cstheme="minorHAnsi"/>
                <w:b/>
                <w:noProof/>
              </w:rPr>
              <w:t>2</w:t>
            </w:r>
            <w:r w:rsidR="001632E8" w:rsidRPr="00465AD8">
              <w:rPr>
                <w:rFonts w:asciiTheme="minorHAnsi" w:hAnsiTheme="minorHAnsi" w:cstheme="minorHAnsi"/>
                <w:b/>
              </w:rPr>
              <w:fldChar w:fldCharType="end"/>
            </w:r>
            <w:r w:rsidRPr="00465AD8">
              <w:rPr>
                <w:rFonts w:asciiTheme="minorHAnsi" w:hAnsiTheme="minorHAnsi" w:cstheme="minorHAnsi"/>
              </w:rPr>
              <w:t xml:space="preserve"> de </w:t>
            </w:r>
            <w:r w:rsidR="001632E8" w:rsidRPr="00465AD8">
              <w:rPr>
                <w:rFonts w:asciiTheme="minorHAnsi" w:hAnsiTheme="minorHAnsi" w:cstheme="minorHAnsi"/>
                <w:b/>
              </w:rPr>
              <w:fldChar w:fldCharType="begin"/>
            </w:r>
            <w:r w:rsidRPr="00465AD8">
              <w:rPr>
                <w:rFonts w:asciiTheme="minorHAnsi" w:hAnsiTheme="minorHAnsi" w:cstheme="minorHAnsi"/>
                <w:b/>
              </w:rPr>
              <w:instrText>NUMPAGES</w:instrText>
            </w:r>
            <w:r w:rsidR="001632E8" w:rsidRPr="00465AD8">
              <w:rPr>
                <w:rFonts w:asciiTheme="minorHAnsi" w:hAnsiTheme="minorHAnsi" w:cstheme="minorHAnsi"/>
                <w:b/>
              </w:rPr>
              <w:fldChar w:fldCharType="separate"/>
            </w:r>
            <w:r w:rsidR="003064CE" w:rsidRPr="00465AD8">
              <w:rPr>
                <w:rFonts w:asciiTheme="minorHAnsi" w:hAnsiTheme="minorHAnsi" w:cstheme="minorHAnsi"/>
                <w:b/>
                <w:noProof/>
              </w:rPr>
              <w:t>2</w:t>
            </w:r>
            <w:r w:rsidR="001632E8" w:rsidRPr="00465AD8">
              <w:rPr>
                <w:rFonts w:asciiTheme="minorHAnsi" w:hAnsiTheme="minorHAnsi" w:cs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EB7A" w14:textId="77777777" w:rsidR="00BA07CA" w:rsidRDefault="00BA07CA">
      <w:r>
        <w:separator/>
      </w:r>
    </w:p>
  </w:footnote>
  <w:footnote w:type="continuationSeparator" w:id="0">
    <w:p w14:paraId="547B86B9" w14:textId="77777777" w:rsidR="00BA07CA" w:rsidRDefault="00BA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AE82" w14:textId="77777777" w:rsidR="00242036" w:rsidRDefault="00242036" w:rsidP="00242036">
    <w:pPr>
      <w:pStyle w:val="Encabezado"/>
      <w:tabs>
        <w:tab w:val="clear" w:pos="8504"/>
        <w:tab w:val="right" w:pos="9923"/>
      </w:tabs>
    </w:pPr>
    <w:r>
      <w:rPr>
        <w:noProof/>
      </w:rPr>
      <w:drawing>
        <wp:inline distT="0" distB="0" distL="0" distR="0" wp14:anchorId="04E78573" wp14:editId="40F7468C">
          <wp:extent cx="2332800" cy="424570"/>
          <wp:effectExtent l="0" t="0" r="444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95A446B" wp14:editId="46FFBBB9">
          <wp:extent cx="1630680" cy="558165"/>
          <wp:effectExtent l="0" t="0" r="762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E0F1D" w14:textId="77777777" w:rsidR="00BE4F4C" w:rsidRDefault="00BE4F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6D2A4192"/>
    <w:multiLevelType w:val="hybridMultilevel"/>
    <w:tmpl w:val="9990B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C0"/>
    <w:rsid w:val="00002F26"/>
    <w:rsid w:val="00040A1B"/>
    <w:rsid w:val="00056039"/>
    <w:rsid w:val="00080BB1"/>
    <w:rsid w:val="000A0487"/>
    <w:rsid w:val="000A049C"/>
    <w:rsid w:val="000F73FA"/>
    <w:rsid w:val="00151240"/>
    <w:rsid w:val="001632E8"/>
    <w:rsid w:val="001B4398"/>
    <w:rsid w:val="001E1E94"/>
    <w:rsid w:val="001F7C5D"/>
    <w:rsid w:val="00206272"/>
    <w:rsid w:val="00242036"/>
    <w:rsid w:val="00255A47"/>
    <w:rsid w:val="00265A03"/>
    <w:rsid w:val="00265B0E"/>
    <w:rsid w:val="00280DBD"/>
    <w:rsid w:val="002A1AE8"/>
    <w:rsid w:val="002B52F0"/>
    <w:rsid w:val="002E216B"/>
    <w:rsid w:val="003064CE"/>
    <w:rsid w:val="00311B73"/>
    <w:rsid w:val="00317E0A"/>
    <w:rsid w:val="00327CA4"/>
    <w:rsid w:val="00352B6A"/>
    <w:rsid w:val="00361041"/>
    <w:rsid w:val="00395677"/>
    <w:rsid w:val="003A4C06"/>
    <w:rsid w:val="003C219A"/>
    <w:rsid w:val="003C45AE"/>
    <w:rsid w:val="003E638F"/>
    <w:rsid w:val="00400DC1"/>
    <w:rsid w:val="00405953"/>
    <w:rsid w:val="0042111D"/>
    <w:rsid w:val="00422533"/>
    <w:rsid w:val="00426BF7"/>
    <w:rsid w:val="0042733E"/>
    <w:rsid w:val="0046524F"/>
    <w:rsid w:val="00465AD8"/>
    <w:rsid w:val="00497BC0"/>
    <w:rsid w:val="004A52F3"/>
    <w:rsid w:val="004B1347"/>
    <w:rsid w:val="004B2E8C"/>
    <w:rsid w:val="004C3412"/>
    <w:rsid w:val="004D33C2"/>
    <w:rsid w:val="005043A6"/>
    <w:rsid w:val="005133BD"/>
    <w:rsid w:val="00527C3C"/>
    <w:rsid w:val="005476B3"/>
    <w:rsid w:val="00556487"/>
    <w:rsid w:val="0056274B"/>
    <w:rsid w:val="00574BC8"/>
    <w:rsid w:val="00577FBB"/>
    <w:rsid w:val="005A0C34"/>
    <w:rsid w:val="005A5748"/>
    <w:rsid w:val="005A7544"/>
    <w:rsid w:val="005C3149"/>
    <w:rsid w:val="005E7FE0"/>
    <w:rsid w:val="0062146E"/>
    <w:rsid w:val="00622C22"/>
    <w:rsid w:val="0063077B"/>
    <w:rsid w:val="00630D0A"/>
    <w:rsid w:val="00633F28"/>
    <w:rsid w:val="00663D40"/>
    <w:rsid w:val="006874C7"/>
    <w:rsid w:val="006A22EE"/>
    <w:rsid w:val="006A6375"/>
    <w:rsid w:val="006C13A0"/>
    <w:rsid w:val="006D3080"/>
    <w:rsid w:val="006E6799"/>
    <w:rsid w:val="00720A77"/>
    <w:rsid w:val="00727AE8"/>
    <w:rsid w:val="00730753"/>
    <w:rsid w:val="007457AD"/>
    <w:rsid w:val="00747220"/>
    <w:rsid w:val="00766813"/>
    <w:rsid w:val="00774600"/>
    <w:rsid w:val="00775D63"/>
    <w:rsid w:val="007A0D9F"/>
    <w:rsid w:val="00800E60"/>
    <w:rsid w:val="008038AC"/>
    <w:rsid w:val="00810221"/>
    <w:rsid w:val="00826052"/>
    <w:rsid w:val="00833425"/>
    <w:rsid w:val="008A062A"/>
    <w:rsid w:val="008D5DDE"/>
    <w:rsid w:val="008E0639"/>
    <w:rsid w:val="009024AE"/>
    <w:rsid w:val="00902C11"/>
    <w:rsid w:val="00906340"/>
    <w:rsid w:val="00907CC6"/>
    <w:rsid w:val="009459B8"/>
    <w:rsid w:val="00960443"/>
    <w:rsid w:val="00961765"/>
    <w:rsid w:val="0099655D"/>
    <w:rsid w:val="009B6AF2"/>
    <w:rsid w:val="009F14BC"/>
    <w:rsid w:val="009F5F8A"/>
    <w:rsid w:val="00A117DF"/>
    <w:rsid w:val="00A242CF"/>
    <w:rsid w:val="00A3161A"/>
    <w:rsid w:val="00A3358D"/>
    <w:rsid w:val="00A528C7"/>
    <w:rsid w:val="00AC1162"/>
    <w:rsid w:val="00AC47D5"/>
    <w:rsid w:val="00AD0B98"/>
    <w:rsid w:val="00AD160A"/>
    <w:rsid w:val="00AF46AC"/>
    <w:rsid w:val="00B0739D"/>
    <w:rsid w:val="00B718C0"/>
    <w:rsid w:val="00B778FF"/>
    <w:rsid w:val="00B873DD"/>
    <w:rsid w:val="00B9069F"/>
    <w:rsid w:val="00BA07CA"/>
    <w:rsid w:val="00BB7DAB"/>
    <w:rsid w:val="00BE4F4C"/>
    <w:rsid w:val="00C03251"/>
    <w:rsid w:val="00C15D76"/>
    <w:rsid w:val="00C27E5E"/>
    <w:rsid w:val="00C31B68"/>
    <w:rsid w:val="00C45C2C"/>
    <w:rsid w:val="00C6388A"/>
    <w:rsid w:val="00C720B6"/>
    <w:rsid w:val="00CA2A9C"/>
    <w:rsid w:val="00CB5005"/>
    <w:rsid w:val="00D00F5D"/>
    <w:rsid w:val="00D125DD"/>
    <w:rsid w:val="00D31C45"/>
    <w:rsid w:val="00D776F4"/>
    <w:rsid w:val="00DA474F"/>
    <w:rsid w:val="00DE0619"/>
    <w:rsid w:val="00DE32CC"/>
    <w:rsid w:val="00E06FB7"/>
    <w:rsid w:val="00E22511"/>
    <w:rsid w:val="00E34343"/>
    <w:rsid w:val="00E76479"/>
    <w:rsid w:val="00EE5B2D"/>
    <w:rsid w:val="00F17415"/>
    <w:rsid w:val="00F259CE"/>
    <w:rsid w:val="00F36B83"/>
    <w:rsid w:val="00F37982"/>
    <w:rsid w:val="00F47A02"/>
    <w:rsid w:val="00F61784"/>
    <w:rsid w:val="00F62DBB"/>
    <w:rsid w:val="00F832FD"/>
    <w:rsid w:val="00F95170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027734"/>
  <w15:docId w15:val="{4ADA2B90-ECE1-4800-A4F5-63818D9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8A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388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219A"/>
    <w:rPr>
      <w:color w:val="808080"/>
    </w:rPr>
  </w:style>
  <w:style w:type="character" w:customStyle="1" w:styleId="Estilo1">
    <w:name w:val="Estilo1"/>
    <w:basedOn w:val="Fuentedeprrafopredeter"/>
    <w:uiPriority w:val="1"/>
    <w:rsid w:val="003C219A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3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398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locked/>
    <w:rsid w:val="004A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D5C46EA-E542-48A8-85F8-F5B449E4D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84336-95EB-4EB8-83BD-BE080E0E6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A9F5E-EC8C-4116-B8DD-7EACEE952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27EE8-FF65-4F42-922E-C56D75E4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5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2</cp:revision>
  <cp:lastPrinted>2022-01-11T09:24:00Z</cp:lastPrinted>
  <dcterms:created xsi:type="dcterms:W3CDTF">2022-01-11T09:36:00Z</dcterms:created>
  <dcterms:modified xsi:type="dcterms:W3CDTF">2022-01-11T09:36:00Z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